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174" w:rsidRDefault="00AB6174" w:rsidP="00502D3D">
      <w:pPr>
        <w:rPr>
          <w:b/>
          <w:bCs/>
        </w:rPr>
      </w:pPr>
    </w:p>
    <w:p w:rsidR="00AB6174" w:rsidRDefault="00AB6174" w:rsidP="00AB6174">
      <w:pPr>
        <w:jc w:val="center"/>
        <w:rPr>
          <w:b/>
          <w:bCs/>
          <w:sz w:val="28"/>
          <w:szCs w:val="28"/>
        </w:rPr>
      </w:pPr>
    </w:p>
    <w:p w:rsidR="00AB6174" w:rsidRDefault="00AB6174" w:rsidP="00AB6174">
      <w:pPr>
        <w:jc w:val="center"/>
        <w:rPr>
          <w:b/>
          <w:bCs/>
          <w:sz w:val="28"/>
          <w:szCs w:val="28"/>
        </w:rPr>
      </w:pPr>
    </w:p>
    <w:p w:rsidR="00AB6174" w:rsidRDefault="00AB6174" w:rsidP="00AB6174">
      <w:pPr>
        <w:jc w:val="center"/>
        <w:rPr>
          <w:b/>
          <w:bCs/>
          <w:sz w:val="28"/>
          <w:szCs w:val="28"/>
        </w:rPr>
      </w:pPr>
    </w:p>
    <w:p w:rsidR="00AB6174" w:rsidRDefault="00AB6174" w:rsidP="00AB6174">
      <w:pPr>
        <w:jc w:val="center"/>
        <w:rPr>
          <w:b/>
          <w:bCs/>
          <w:sz w:val="28"/>
          <w:szCs w:val="28"/>
        </w:rPr>
      </w:pPr>
    </w:p>
    <w:p w:rsidR="00AB6174" w:rsidRDefault="00AB6174" w:rsidP="00AB6174">
      <w:pPr>
        <w:jc w:val="center"/>
        <w:rPr>
          <w:b/>
          <w:bCs/>
          <w:sz w:val="28"/>
          <w:szCs w:val="28"/>
        </w:rPr>
      </w:pPr>
    </w:p>
    <w:p w:rsidR="00AB6174" w:rsidRDefault="00AB6174" w:rsidP="00AB6174">
      <w:pPr>
        <w:jc w:val="center"/>
        <w:rPr>
          <w:b/>
          <w:bCs/>
          <w:sz w:val="28"/>
          <w:szCs w:val="28"/>
        </w:rPr>
      </w:pPr>
    </w:p>
    <w:p w:rsidR="00AB6174" w:rsidRDefault="00AB6174" w:rsidP="00AB6174">
      <w:pPr>
        <w:jc w:val="center"/>
        <w:rPr>
          <w:b/>
          <w:bCs/>
          <w:sz w:val="32"/>
          <w:szCs w:val="32"/>
        </w:rPr>
      </w:pPr>
      <w:r>
        <w:rPr>
          <w:b/>
          <w:bCs/>
          <w:sz w:val="32"/>
          <w:szCs w:val="32"/>
        </w:rPr>
        <w:t>DX Advisory Committee Report</w:t>
      </w:r>
    </w:p>
    <w:p w:rsidR="00AB6174" w:rsidRDefault="00AB6174" w:rsidP="00AB6174">
      <w:pPr>
        <w:jc w:val="center"/>
        <w:rPr>
          <w:b/>
          <w:bCs/>
          <w:sz w:val="28"/>
          <w:szCs w:val="28"/>
        </w:rPr>
      </w:pPr>
    </w:p>
    <w:p w:rsidR="00AB6174" w:rsidRDefault="00AB6174" w:rsidP="00AB6174">
      <w:pPr>
        <w:jc w:val="center"/>
        <w:rPr>
          <w:b/>
          <w:bCs/>
          <w:sz w:val="28"/>
          <w:szCs w:val="28"/>
        </w:rPr>
      </w:pPr>
    </w:p>
    <w:p w:rsidR="00AB6174" w:rsidRDefault="00AB6174" w:rsidP="00AB6174">
      <w:pPr>
        <w:jc w:val="center"/>
        <w:rPr>
          <w:b/>
          <w:bCs/>
          <w:sz w:val="28"/>
          <w:szCs w:val="28"/>
        </w:rPr>
      </w:pPr>
    </w:p>
    <w:p w:rsidR="00AB6174" w:rsidRDefault="00CB6B84" w:rsidP="00AB6174">
      <w:pPr>
        <w:jc w:val="center"/>
        <w:rPr>
          <w:b/>
          <w:bCs/>
          <w:sz w:val="28"/>
          <w:szCs w:val="28"/>
        </w:rPr>
      </w:pPr>
      <w:proofErr w:type="gramStart"/>
      <w:r>
        <w:rPr>
          <w:b/>
          <w:bCs/>
          <w:sz w:val="28"/>
          <w:szCs w:val="28"/>
        </w:rPr>
        <w:t xml:space="preserve">June </w:t>
      </w:r>
      <w:r w:rsidR="00C55DF0">
        <w:rPr>
          <w:b/>
          <w:bCs/>
          <w:sz w:val="28"/>
          <w:szCs w:val="28"/>
        </w:rPr>
        <w:t xml:space="preserve"> </w:t>
      </w:r>
      <w:bookmarkStart w:id="0" w:name="_GoBack"/>
      <w:bookmarkEnd w:id="0"/>
      <w:r w:rsidR="00C55DF0">
        <w:rPr>
          <w:b/>
          <w:bCs/>
          <w:sz w:val="28"/>
          <w:szCs w:val="28"/>
        </w:rPr>
        <w:t>30</w:t>
      </w:r>
      <w:proofErr w:type="gramEnd"/>
      <w:r w:rsidR="00C55DF0">
        <w:rPr>
          <w:b/>
          <w:bCs/>
          <w:sz w:val="28"/>
          <w:szCs w:val="28"/>
        </w:rPr>
        <w:t>,</w:t>
      </w:r>
      <w:r>
        <w:rPr>
          <w:b/>
          <w:bCs/>
          <w:sz w:val="28"/>
          <w:szCs w:val="28"/>
        </w:rPr>
        <w:t xml:space="preserve"> 2016</w:t>
      </w:r>
    </w:p>
    <w:p w:rsidR="00AB6174" w:rsidRDefault="00AB6174" w:rsidP="00AB6174">
      <w:pPr>
        <w:jc w:val="center"/>
        <w:rPr>
          <w:b/>
          <w:bCs/>
          <w:sz w:val="28"/>
          <w:szCs w:val="28"/>
        </w:rPr>
      </w:pPr>
    </w:p>
    <w:p w:rsidR="00AB6174" w:rsidRDefault="00AB6174" w:rsidP="00AB6174">
      <w:pPr>
        <w:jc w:val="center"/>
        <w:rPr>
          <w:b/>
          <w:bCs/>
          <w:sz w:val="28"/>
          <w:szCs w:val="28"/>
        </w:rPr>
      </w:pPr>
    </w:p>
    <w:p w:rsidR="00AB6174" w:rsidRDefault="00AB6174" w:rsidP="00AB6174">
      <w:pPr>
        <w:jc w:val="center"/>
        <w:rPr>
          <w:b/>
          <w:bCs/>
          <w:sz w:val="28"/>
          <w:szCs w:val="28"/>
        </w:rPr>
      </w:pPr>
      <w:proofErr w:type="gramStart"/>
      <w:r>
        <w:rPr>
          <w:b/>
          <w:bCs/>
          <w:sz w:val="28"/>
          <w:szCs w:val="28"/>
        </w:rPr>
        <w:t>to</w:t>
      </w:r>
      <w:proofErr w:type="gramEnd"/>
      <w:r>
        <w:rPr>
          <w:b/>
          <w:bCs/>
          <w:sz w:val="28"/>
          <w:szCs w:val="28"/>
        </w:rPr>
        <w:t xml:space="preserve"> the</w:t>
      </w:r>
    </w:p>
    <w:p w:rsidR="00AB6174" w:rsidRDefault="00AB6174" w:rsidP="00AB6174">
      <w:pPr>
        <w:jc w:val="center"/>
        <w:rPr>
          <w:b/>
          <w:bCs/>
          <w:sz w:val="28"/>
          <w:szCs w:val="28"/>
        </w:rPr>
      </w:pPr>
    </w:p>
    <w:p w:rsidR="00AB6174" w:rsidRDefault="00AB6174" w:rsidP="00AB6174">
      <w:pPr>
        <w:jc w:val="center"/>
        <w:rPr>
          <w:b/>
          <w:bCs/>
          <w:sz w:val="28"/>
          <w:szCs w:val="28"/>
        </w:rPr>
      </w:pPr>
      <w:r>
        <w:rPr>
          <w:b/>
          <w:bCs/>
          <w:sz w:val="28"/>
          <w:szCs w:val="28"/>
        </w:rPr>
        <w:t xml:space="preserve"> American Radio Relay League</w:t>
      </w:r>
    </w:p>
    <w:p w:rsidR="008E1CDE" w:rsidRDefault="00AB6174" w:rsidP="00AB6174">
      <w:pPr>
        <w:pStyle w:val="Heading1"/>
        <w:keepNext/>
        <w:jc w:val="center"/>
        <w:rPr>
          <w:sz w:val="28"/>
          <w:szCs w:val="28"/>
        </w:rPr>
      </w:pPr>
      <w:r>
        <w:rPr>
          <w:sz w:val="28"/>
          <w:szCs w:val="28"/>
        </w:rPr>
        <w:t>Board of Directors</w:t>
      </w:r>
    </w:p>
    <w:p w:rsidR="008E1CDE" w:rsidRPr="008E1CDE" w:rsidRDefault="008E1CDE" w:rsidP="008E1CDE">
      <w:pPr>
        <w:pStyle w:val="Heading1"/>
        <w:keepNext/>
        <w:jc w:val="center"/>
        <w:rPr>
          <w:sz w:val="28"/>
          <w:szCs w:val="28"/>
          <w:lang w:val="en-US"/>
        </w:rPr>
      </w:pPr>
      <w:r>
        <w:rPr>
          <w:sz w:val="28"/>
          <w:szCs w:val="28"/>
          <w:lang w:val="en-US"/>
        </w:rPr>
        <w:t xml:space="preserve"> And Programs and Services Committee</w:t>
      </w:r>
    </w:p>
    <w:p w:rsidR="008E1CDE" w:rsidRPr="008E1CDE" w:rsidRDefault="008E1CDE" w:rsidP="008E1CDE">
      <w:pPr>
        <w:rPr>
          <w:lang/>
        </w:rPr>
      </w:pPr>
    </w:p>
    <w:p w:rsidR="00AB6174" w:rsidRDefault="00AB6174" w:rsidP="00AB6174">
      <w:pPr>
        <w:jc w:val="center"/>
        <w:rPr>
          <w:b/>
          <w:bCs/>
          <w:sz w:val="28"/>
          <w:szCs w:val="28"/>
        </w:rPr>
      </w:pPr>
    </w:p>
    <w:p w:rsidR="00AB6174" w:rsidRDefault="00AB6174" w:rsidP="00AB6174">
      <w:pPr>
        <w:jc w:val="center"/>
        <w:rPr>
          <w:b/>
          <w:bCs/>
          <w:sz w:val="28"/>
          <w:szCs w:val="28"/>
        </w:rPr>
      </w:pPr>
    </w:p>
    <w:p w:rsidR="00AB6174" w:rsidRDefault="00AB6174" w:rsidP="00AB6174">
      <w:pPr>
        <w:jc w:val="center"/>
        <w:rPr>
          <w:b/>
          <w:bCs/>
          <w:sz w:val="28"/>
          <w:szCs w:val="28"/>
        </w:rPr>
      </w:pPr>
    </w:p>
    <w:p w:rsidR="00AB6174" w:rsidRDefault="00AB6174" w:rsidP="00AB6174">
      <w:pPr>
        <w:jc w:val="center"/>
        <w:rPr>
          <w:b/>
          <w:bCs/>
          <w:sz w:val="28"/>
          <w:szCs w:val="28"/>
        </w:rPr>
      </w:pPr>
    </w:p>
    <w:p w:rsidR="00AB6174" w:rsidRDefault="00AB6174" w:rsidP="00AB6174">
      <w:pPr>
        <w:jc w:val="center"/>
        <w:rPr>
          <w:b/>
          <w:bCs/>
          <w:sz w:val="28"/>
          <w:szCs w:val="28"/>
        </w:rPr>
      </w:pPr>
    </w:p>
    <w:p w:rsidR="00AB6174" w:rsidRDefault="00AB6174" w:rsidP="00AB6174">
      <w:pPr>
        <w:jc w:val="center"/>
        <w:rPr>
          <w:b/>
          <w:bCs/>
          <w:sz w:val="28"/>
          <w:szCs w:val="28"/>
        </w:rPr>
      </w:pPr>
    </w:p>
    <w:p w:rsidR="00AB6174" w:rsidRDefault="00AB6174" w:rsidP="00AB6174">
      <w:pPr>
        <w:jc w:val="center"/>
        <w:rPr>
          <w:b/>
          <w:bCs/>
          <w:sz w:val="28"/>
          <w:szCs w:val="28"/>
        </w:rPr>
      </w:pPr>
    </w:p>
    <w:p w:rsidR="00AB6174" w:rsidRDefault="00AB6174" w:rsidP="00AB6174">
      <w:pPr>
        <w:jc w:val="center"/>
        <w:rPr>
          <w:b/>
          <w:bCs/>
          <w:sz w:val="28"/>
          <w:szCs w:val="28"/>
        </w:rPr>
      </w:pPr>
    </w:p>
    <w:p w:rsidR="00AB6174" w:rsidRDefault="00AB6174" w:rsidP="00AB6174">
      <w:pPr>
        <w:jc w:val="center"/>
        <w:rPr>
          <w:b/>
          <w:bCs/>
          <w:sz w:val="28"/>
          <w:szCs w:val="28"/>
        </w:rPr>
      </w:pPr>
    </w:p>
    <w:p w:rsidR="00AB6174" w:rsidRDefault="00AB6174" w:rsidP="00AB6174">
      <w:pPr>
        <w:jc w:val="center"/>
        <w:rPr>
          <w:b/>
          <w:bCs/>
          <w:sz w:val="28"/>
          <w:szCs w:val="28"/>
        </w:rPr>
      </w:pPr>
    </w:p>
    <w:p w:rsidR="00AB6174" w:rsidRDefault="00AB6174" w:rsidP="00AB6174">
      <w:pPr>
        <w:jc w:val="center"/>
        <w:rPr>
          <w:b/>
          <w:bCs/>
          <w:sz w:val="28"/>
          <w:szCs w:val="28"/>
        </w:rPr>
      </w:pPr>
      <w:r>
        <w:rPr>
          <w:b/>
          <w:bCs/>
          <w:sz w:val="28"/>
          <w:szCs w:val="28"/>
        </w:rPr>
        <w:t>Submitted by:</w:t>
      </w:r>
    </w:p>
    <w:p w:rsidR="00AB6174" w:rsidRDefault="00AB6174" w:rsidP="00AB6174">
      <w:pPr>
        <w:jc w:val="center"/>
        <w:rPr>
          <w:b/>
          <w:bCs/>
          <w:sz w:val="28"/>
          <w:szCs w:val="28"/>
        </w:rPr>
      </w:pPr>
    </w:p>
    <w:p w:rsidR="00AB6174" w:rsidRDefault="005F3C9A" w:rsidP="00AB6174">
      <w:pPr>
        <w:jc w:val="center"/>
        <w:rPr>
          <w:b/>
          <w:bCs/>
          <w:sz w:val="28"/>
          <w:szCs w:val="28"/>
        </w:rPr>
      </w:pPr>
      <w:r>
        <w:rPr>
          <w:b/>
          <w:sz w:val="28"/>
          <w:szCs w:val="28"/>
        </w:rPr>
        <w:t xml:space="preserve">Dr. Gary </w:t>
      </w:r>
      <w:r w:rsidR="008E1CDE">
        <w:rPr>
          <w:b/>
          <w:sz w:val="28"/>
          <w:szCs w:val="28"/>
        </w:rPr>
        <w:t xml:space="preserve">E.  </w:t>
      </w:r>
      <w:r>
        <w:rPr>
          <w:b/>
          <w:sz w:val="28"/>
          <w:szCs w:val="28"/>
        </w:rPr>
        <w:t>Jones, W5FI</w:t>
      </w:r>
    </w:p>
    <w:p w:rsidR="00AB6174" w:rsidRDefault="00AB6174" w:rsidP="00AB6174">
      <w:pPr>
        <w:jc w:val="center"/>
        <w:rPr>
          <w:b/>
          <w:bCs/>
          <w:sz w:val="28"/>
          <w:szCs w:val="28"/>
        </w:rPr>
      </w:pPr>
      <w:r>
        <w:rPr>
          <w:b/>
          <w:bCs/>
          <w:sz w:val="28"/>
          <w:szCs w:val="28"/>
        </w:rPr>
        <w:t>Chairman, DX Advisory Committee</w:t>
      </w:r>
    </w:p>
    <w:p w:rsidR="00430510" w:rsidRDefault="00EF4CFF" w:rsidP="002D3D8F">
      <w:r>
        <w:br w:type="page"/>
      </w:r>
      <w:r w:rsidR="00430510">
        <w:lastRenderedPageBreak/>
        <w:t>To the Members of the PSC:</w:t>
      </w:r>
    </w:p>
    <w:p w:rsidR="00430510" w:rsidRDefault="00430510" w:rsidP="002D3D8F"/>
    <w:p w:rsidR="00EF4CFF" w:rsidRDefault="00430510" w:rsidP="002D3D8F">
      <w:r>
        <w:t>From: DXAC –</w:t>
      </w:r>
      <w:r w:rsidR="00140724">
        <w:t xml:space="preserve"> P</w:t>
      </w:r>
      <w:r>
        <w:t>repared and submitte</w:t>
      </w:r>
      <w:r w:rsidR="008E1CDE">
        <w:t>d by Gary E. Jones, W5FI</w:t>
      </w:r>
      <w:r>
        <w:t xml:space="preserve">, </w:t>
      </w:r>
      <w:proofErr w:type="gramStart"/>
      <w:r>
        <w:t>Chairman</w:t>
      </w:r>
      <w:proofErr w:type="gramEnd"/>
    </w:p>
    <w:p w:rsidR="00FB1A25" w:rsidRDefault="00FB1A25" w:rsidP="002D3D8F"/>
    <w:p w:rsidR="00FB1A25" w:rsidRDefault="00CB6B84" w:rsidP="002D3D8F">
      <w:r>
        <w:t>Date:   June</w:t>
      </w:r>
      <w:r w:rsidR="00C55DF0">
        <w:t xml:space="preserve"> 30</w:t>
      </w:r>
      <w:r>
        <w:t>, 2016</w:t>
      </w:r>
    </w:p>
    <w:p w:rsidR="00FF39BE" w:rsidRDefault="00FF39BE" w:rsidP="002D3D8F"/>
    <w:p w:rsidR="00383BF2" w:rsidRDefault="00CB6B84" w:rsidP="002D3D8F">
      <w:r>
        <w:t>Subject:  Mid-Year Report of the Activity of the DXAC</w:t>
      </w:r>
    </w:p>
    <w:p w:rsidR="00383BF2" w:rsidRDefault="00383BF2" w:rsidP="002D3D8F"/>
    <w:p w:rsidR="00CB6B84" w:rsidRDefault="00C55DF0" w:rsidP="00F16A23">
      <w:r>
        <w:t>T</w:t>
      </w:r>
      <w:r w:rsidR="00CB6B84">
        <w:t>he past 6 months has been a very quiet</w:t>
      </w:r>
      <w:r>
        <w:t xml:space="preserve"> time for the DXAC</w:t>
      </w:r>
      <w:r w:rsidR="00CB6B84">
        <w:t xml:space="preserve"> as the committee has received no formal or informal </w:t>
      </w:r>
      <w:proofErr w:type="spellStart"/>
      <w:r w:rsidR="00CB6B84">
        <w:t>taskings</w:t>
      </w:r>
      <w:proofErr w:type="spellEnd"/>
      <w:r w:rsidR="00CB6B84">
        <w:t xml:space="preserve"> or requests for information/opinion from the Program and Services Committee</w:t>
      </w:r>
      <w:r>
        <w:t xml:space="preserve">. </w:t>
      </w:r>
      <w:r w:rsidR="00CB6B84">
        <w:t xml:space="preserve">Aside from our surprise at being given minimal notification that the Awards Committee had decided to delete Kingman Reef from the DXCC entity list before it was announced publically, we have had virtually no activity. </w:t>
      </w:r>
    </w:p>
    <w:p w:rsidR="00CB6B84" w:rsidRDefault="00CB6B84" w:rsidP="00F16A23"/>
    <w:p w:rsidR="002D38F3" w:rsidRDefault="00CB6B84" w:rsidP="00F16A23">
      <w:r>
        <w:t>As such, t</w:t>
      </w:r>
      <w:r w:rsidR="002D38F3" w:rsidRPr="002D38F3">
        <w:t>he DXAC remains available for any future task assignments from the PSC</w:t>
      </w:r>
      <w:r>
        <w:t xml:space="preserve"> or the Board of Directors.</w:t>
      </w:r>
    </w:p>
    <w:p w:rsidR="002B5016" w:rsidRDefault="002B5016" w:rsidP="00F16A23"/>
    <w:p w:rsidR="002B5016" w:rsidRDefault="002B5016" w:rsidP="00F16A23">
      <w:r>
        <w:t>Respectfully submitted:</w:t>
      </w:r>
      <w:r w:rsidR="00E87C42">
        <w:t xml:space="preserve">  73</w:t>
      </w:r>
    </w:p>
    <w:p w:rsidR="002B5016" w:rsidRDefault="002B5016" w:rsidP="00F16A23"/>
    <w:p w:rsidR="002B5016" w:rsidRDefault="002B5016" w:rsidP="00F16A23"/>
    <w:p w:rsidR="007E27C8" w:rsidRDefault="002B5016" w:rsidP="00612B3A">
      <w:r>
        <w:t>Gary E. Jones</w:t>
      </w:r>
      <w:r w:rsidR="00E87C42">
        <w:t>,   W5FI</w:t>
      </w:r>
      <w:r>
        <w:br/>
        <w:t>Delta Division DXAC Representative</w:t>
      </w:r>
      <w:r w:rsidR="00535650">
        <w:t xml:space="preserve"> </w:t>
      </w:r>
    </w:p>
    <w:p w:rsidR="00EF4CFF" w:rsidRPr="00535650" w:rsidRDefault="00535650" w:rsidP="00612B3A">
      <w:r>
        <w:t>DXAC Chair</w:t>
      </w:r>
      <w:r w:rsidR="005217CF">
        <w:rPr>
          <w:color w:val="FF0000"/>
        </w:rPr>
        <w:br w:type="page"/>
      </w:r>
      <w:r w:rsidR="00EF4CFF" w:rsidRPr="00E13074">
        <w:rPr>
          <w:b/>
          <w:bCs/>
        </w:rPr>
        <w:lastRenderedPageBreak/>
        <w:t>DX ADVISORY COMMITTEE</w:t>
      </w:r>
    </w:p>
    <w:p w:rsidR="00EF4CFF" w:rsidRPr="00E13074" w:rsidRDefault="005F3C9A">
      <w:pPr>
        <w:jc w:val="center"/>
      </w:pPr>
      <w:r>
        <w:t>June</w:t>
      </w:r>
      <w:r w:rsidR="00EF4CFF" w:rsidRPr="00E13074">
        <w:t xml:space="preserve"> 201</w:t>
      </w:r>
      <w:r w:rsidR="00CB6B84">
        <w:t>6</w:t>
      </w:r>
    </w:p>
    <w:p w:rsidR="00EF4CFF" w:rsidRPr="00E13074" w:rsidRDefault="00EF4CFF"/>
    <w:p w:rsidR="00EF4CFF" w:rsidRPr="00E13074" w:rsidRDefault="00EF4CFF"/>
    <w:p w:rsidR="00EF4CFF" w:rsidRPr="00E13074" w:rsidRDefault="00EF4CFF">
      <w:pPr>
        <w:ind w:right="-720" w:hanging="900"/>
      </w:pPr>
      <w:r w:rsidRPr="00E13074">
        <w:rPr>
          <w:b/>
          <w:bCs/>
        </w:rPr>
        <w:tab/>
      </w:r>
      <w:smartTag w:uri="urn:schemas-microsoft-com:office:smarttags" w:element="place">
        <w:r w:rsidRPr="00E13074">
          <w:rPr>
            <w:b/>
            <w:bCs/>
          </w:rPr>
          <w:t>Atlantic</w:t>
        </w:r>
      </w:smartTag>
      <w:r w:rsidRPr="00E13074">
        <w:t xml:space="preserve"> – Chris Shalvoy, K2CS</w:t>
      </w:r>
      <w:r w:rsidRPr="00E13074">
        <w:tab/>
      </w:r>
      <w:r w:rsidRPr="00E13074">
        <w:tab/>
      </w:r>
      <w:r w:rsidRPr="00E13074">
        <w:tab/>
      </w:r>
      <w:r w:rsidRPr="00E13074">
        <w:tab/>
      </w:r>
      <w:r w:rsidRPr="00E13074">
        <w:tab/>
        <w:t xml:space="preserve">(H): 585-586-6531 </w:t>
      </w:r>
    </w:p>
    <w:p w:rsidR="00EF4CFF" w:rsidRPr="00E13074" w:rsidRDefault="00EF4CFF">
      <w:pPr>
        <w:ind w:left="6480" w:right="-720" w:hanging="6480"/>
      </w:pPr>
      <w:smartTag w:uri="urn:schemas-microsoft-com:office:smarttags" w:element="address">
        <w:smartTag w:uri="urn:schemas-microsoft-com:office:smarttags" w:element="Street">
          <w:r w:rsidRPr="00E13074">
            <w:t>512 Beechwood Dr., East</w:t>
          </w:r>
        </w:smartTag>
        <w:r w:rsidRPr="00E13074">
          <w:t xml:space="preserve"> </w:t>
        </w:r>
        <w:smartTag w:uri="urn:schemas-microsoft-com:office:smarttags" w:element="City">
          <w:r w:rsidRPr="00E13074">
            <w:t>Rochester</w:t>
          </w:r>
        </w:smartTag>
        <w:r w:rsidRPr="00E13074">
          <w:t xml:space="preserve">, </w:t>
        </w:r>
        <w:smartTag w:uri="urn:schemas-microsoft-com:office:smarttags" w:element="State">
          <w:r w:rsidRPr="00E13074">
            <w:t>NY</w:t>
          </w:r>
        </w:smartTag>
        <w:r w:rsidRPr="00E13074">
          <w:t xml:space="preserve"> </w:t>
        </w:r>
        <w:smartTag w:uri="urn:schemas-microsoft-com:office:smarttags" w:element="PostalCode">
          <w:r w:rsidRPr="00E13074">
            <w:t>14445-2036</w:t>
          </w:r>
        </w:smartTag>
      </w:smartTag>
      <w:r w:rsidRPr="00E13074">
        <w:t xml:space="preserve"> </w:t>
      </w:r>
      <w:r w:rsidRPr="00E13074">
        <w:tab/>
        <w:t xml:space="preserve">(W): 585-235-8815 x131 </w:t>
      </w:r>
    </w:p>
    <w:p w:rsidR="00EF4CFF" w:rsidRPr="00E13074" w:rsidRDefault="00EF4CFF">
      <w:pPr>
        <w:ind w:right="-720"/>
      </w:pPr>
      <w:r w:rsidRPr="00E13074">
        <w:tab/>
      </w:r>
      <w:r w:rsidRPr="00E13074">
        <w:tab/>
      </w:r>
      <w:r w:rsidRPr="00E13074">
        <w:tab/>
      </w:r>
      <w:r w:rsidRPr="00E13074">
        <w:tab/>
      </w:r>
      <w:r w:rsidRPr="00E13074">
        <w:tab/>
      </w:r>
      <w:r w:rsidRPr="00E13074">
        <w:tab/>
      </w:r>
      <w:r w:rsidRPr="00E13074">
        <w:tab/>
      </w:r>
      <w:r w:rsidRPr="00E13074">
        <w:tab/>
      </w:r>
      <w:r w:rsidRPr="00E13074">
        <w:tab/>
        <w:t>Email: cshalvoy@att.net</w:t>
      </w:r>
    </w:p>
    <w:p w:rsidR="00EF4CFF" w:rsidRPr="00E13074" w:rsidRDefault="00EF4CFF">
      <w:pPr>
        <w:ind w:right="-720"/>
      </w:pPr>
    </w:p>
    <w:p w:rsidR="00EF4CFF" w:rsidRPr="00E13074" w:rsidRDefault="00EF4CFF">
      <w:pPr>
        <w:ind w:right="-720"/>
      </w:pPr>
      <w:r w:rsidRPr="00E13074">
        <w:rPr>
          <w:b/>
          <w:bCs/>
        </w:rPr>
        <w:t>Central</w:t>
      </w:r>
      <w:r w:rsidRPr="00E13074">
        <w:t xml:space="preserve"> - Jim O’Connell, W9WU</w:t>
      </w:r>
      <w:r w:rsidR="00DF3F98">
        <w:tab/>
      </w:r>
      <w:r w:rsidR="00DF3F98">
        <w:tab/>
      </w:r>
      <w:r w:rsidR="00DF3F98">
        <w:tab/>
      </w:r>
      <w:r w:rsidR="00DF3F98">
        <w:tab/>
      </w:r>
      <w:r w:rsidRPr="00E13074">
        <w:tab/>
        <w:t>(H): 708-482-7373</w:t>
      </w:r>
    </w:p>
    <w:p w:rsidR="00EF4CFF" w:rsidRPr="00E13074" w:rsidRDefault="00EF4CFF">
      <w:pPr>
        <w:ind w:right="-720"/>
      </w:pPr>
      <w:smartTag w:uri="urn:schemas-microsoft-com:office:smarttags" w:element="Street">
        <w:r w:rsidRPr="00E13074">
          <w:t>512 West Elm Ave.</w:t>
        </w:r>
      </w:smartTag>
      <w:r w:rsidRPr="00E13074">
        <w:t>, La Grange, IL 60525</w:t>
      </w:r>
      <w:r w:rsidRPr="00E13074">
        <w:tab/>
      </w:r>
      <w:r w:rsidRPr="00E13074">
        <w:tab/>
      </w:r>
      <w:r w:rsidRPr="00E13074">
        <w:tab/>
      </w:r>
      <w:r w:rsidRPr="00E13074">
        <w:tab/>
      </w:r>
      <w:r w:rsidR="00A7647B">
        <w:t>(</w:t>
      </w:r>
      <w:r w:rsidR="005217CF">
        <w:t>F</w:t>
      </w:r>
      <w:r w:rsidR="00A7647B">
        <w:t>)</w:t>
      </w:r>
      <w:r w:rsidRPr="00E13074">
        <w:t>: 708-401-0077</w:t>
      </w:r>
    </w:p>
    <w:p w:rsidR="00EF4CFF" w:rsidRPr="00E13074" w:rsidRDefault="00EF4CFF">
      <w:pPr>
        <w:pStyle w:val="Heading1"/>
        <w:keepNext/>
        <w:ind w:right="-720" w:firstLine="720"/>
        <w:rPr>
          <w:rFonts w:ascii="Times New Roman" w:hAnsi="Times New Roman"/>
          <w:b w:val="0"/>
          <w:color w:val="7F7F00"/>
          <w:sz w:val="24"/>
          <w:szCs w:val="24"/>
        </w:rPr>
      </w:pPr>
      <w:r w:rsidRPr="00E13074">
        <w:rPr>
          <w:rFonts w:ascii="Times New Roman" w:hAnsi="Times New Roman"/>
          <w:sz w:val="24"/>
          <w:szCs w:val="24"/>
        </w:rPr>
        <w:tab/>
      </w:r>
      <w:r w:rsidRPr="00E13074">
        <w:rPr>
          <w:rFonts w:ascii="Times New Roman" w:hAnsi="Times New Roman"/>
          <w:sz w:val="24"/>
          <w:szCs w:val="24"/>
        </w:rPr>
        <w:tab/>
      </w:r>
      <w:r w:rsidRPr="00E13074">
        <w:rPr>
          <w:rFonts w:ascii="Times New Roman" w:hAnsi="Times New Roman"/>
          <w:sz w:val="24"/>
          <w:szCs w:val="24"/>
        </w:rPr>
        <w:tab/>
      </w:r>
      <w:r w:rsidRPr="00E13074">
        <w:rPr>
          <w:rFonts w:ascii="Times New Roman" w:hAnsi="Times New Roman"/>
          <w:sz w:val="24"/>
          <w:szCs w:val="24"/>
        </w:rPr>
        <w:tab/>
      </w:r>
      <w:r w:rsidRPr="00E13074">
        <w:rPr>
          <w:rFonts w:ascii="Times New Roman" w:hAnsi="Times New Roman"/>
          <w:sz w:val="24"/>
          <w:szCs w:val="24"/>
        </w:rPr>
        <w:tab/>
      </w:r>
      <w:r w:rsidRPr="00E13074">
        <w:rPr>
          <w:rFonts w:ascii="Times New Roman" w:hAnsi="Times New Roman"/>
          <w:sz w:val="24"/>
          <w:szCs w:val="24"/>
        </w:rPr>
        <w:tab/>
      </w:r>
      <w:r w:rsidR="00043C6D">
        <w:rPr>
          <w:rFonts w:ascii="Times New Roman" w:hAnsi="Times New Roman"/>
          <w:sz w:val="24"/>
          <w:szCs w:val="24"/>
          <w:lang w:val="en-US"/>
        </w:rPr>
        <w:tab/>
      </w:r>
      <w:r w:rsidR="00043C6D">
        <w:rPr>
          <w:rFonts w:ascii="Times New Roman" w:hAnsi="Times New Roman"/>
          <w:sz w:val="24"/>
          <w:szCs w:val="24"/>
          <w:lang w:val="en-US"/>
        </w:rPr>
        <w:tab/>
      </w:r>
      <w:r w:rsidR="006F45D3">
        <w:rPr>
          <w:rFonts w:ascii="Times New Roman" w:hAnsi="Times New Roman"/>
          <w:b w:val="0"/>
          <w:sz w:val="24"/>
          <w:szCs w:val="24"/>
        </w:rPr>
        <w:t>Email: W9WU</w:t>
      </w:r>
      <w:r w:rsidRPr="00E13074">
        <w:rPr>
          <w:rFonts w:ascii="Times New Roman" w:hAnsi="Times New Roman"/>
          <w:b w:val="0"/>
          <w:sz w:val="24"/>
          <w:szCs w:val="24"/>
        </w:rPr>
        <w:t>@arrl.net</w:t>
      </w:r>
    </w:p>
    <w:p w:rsidR="00EF4CFF" w:rsidRPr="00E13074" w:rsidRDefault="00EF4CFF">
      <w:pPr>
        <w:ind w:right="-720"/>
        <w:rPr>
          <w:b/>
          <w:bCs/>
        </w:rPr>
      </w:pPr>
    </w:p>
    <w:p w:rsidR="00EF4CFF" w:rsidRPr="00E13074" w:rsidRDefault="00EF4CFF">
      <w:pPr>
        <w:ind w:right="-720"/>
      </w:pPr>
      <w:r w:rsidRPr="00E13074">
        <w:rPr>
          <w:b/>
          <w:bCs/>
        </w:rPr>
        <w:t>Dakota</w:t>
      </w:r>
      <w:r w:rsidRPr="00E13074">
        <w:t xml:space="preserve"> – Ron Dohmen, NØAT</w:t>
      </w:r>
      <w:r w:rsidRPr="00E13074">
        <w:tab/>
      </w:r>
      <w:r w:rsidRPr="00E13074">
        <w:tab/>
      </w:r>
      <w:r w:rsidRPr="00E13074">
        <w:tab/>
      </w:r>
      <w:r w:rsidRPr="00E13074">
        <w:tab/>
      </w:r>
      <w:r w:rsidRPr="00E13074">
        <w:tab/>
        <w:t>(H): 763-546-1702</w:t>
      </w:r>
    </w:p>
    <w:p w:rsidR="00EF4CFF" w:rsidRPr="00E13074" w:rsidRDefault="00EF4CFF">
      <w:pPr>
        <w:ind w:right="-720"/>
        <w:rPr>
          <w:b/>
          <w:bCs/>
        </w:rPr>
      </w:pPr>
      <w:smartTag w:uri="urn:schemas-microsoft-com:office:smarttags" w:element="Street">
        <w:r w:rsidRPr="00E13074">
          <w:t>125 Magnolia La.</w:t>
        </w:r>
      </w:smartTag>
      <w:r w:rsidRPr="00E13074">
        <w:t>, Plymou</w:t>
      </w:r>
      <w:r w:rsidR="006F45D3">
        <w:t>th, MN 55441</w:t>
      </w:r>
      <w:r w:rsidR="006F45D3">
        <w:tab/>
      </w:r>
      <w:r w:rsidR="006F45D3">
        <w:tab/>
      </w:r>
      <w:r w:rsidR="006F45D3">
        <w:tab/>
      </w:r>
      <w:r w:rsidR="006F45D3">
        <w:tab/>
        <w:t>Email:  ron@N0AT</w:t>
      </w:r>
      <w:r w:rsidRPr="00E13074">
        <w:t>.net</w:t>
      </w:r>
    </w:p>
    <w:p w:rsidR="00EF4CFF" w:rsidRPr="00E13074" w:rsidRDefault="00EF4CFF">
      <w:pPr>
        <w:rPr>
          <w:b/>
          <w:bCs/>
        </w:rPr>
      </w:pPr>
    </w:p>
    <w:p w:rsidR="00EF4CFF" w:rsidRPr="00E13074" w:rsidRDefault="00EF4CFF">
      <w:r w:rsidRPr="00E13074">
        <w:rPr>
          <w:b/>
          <w:bCs/>
        </w:rPr>
        <w:t>Delta</w:t>
      </w:r>
      <w:r w:rsidRPr="00E13074">
        <w:t xml:space="preserve"> – Dr. Gary Jones, W5FI</w:t>
      </w:r>
      <w:r w:rsidR="00DF3F98">
        <w:t xml:space="preserve"> </w:t>
      </w:r>
      <w:r w:rsidR="00DF3F98">
        <w:rPr>
          <w:b/>
          <w:bCs/>
          <w:i/>
          <w:iCs/>
        </w:rPr>
        <w:t>(Chairman)</w:t>
      </w:r>
      <w:r w:rsidRPr="00E13074">
        <w:tab/>
      </w:r>
      <w:r w:rsidRPr="00E13074">
        <w:tab/>
      </w:r>
      <w:r w:rsidRPr="00E13074">
        <w:tab/>
      </w:r>
      <w:r w:rsidRPr="00E13074">
        <w:tab/>
        <w:t>(H) 318-309-2139</w:t>
      </w:r>
    </w:p>
    <w:p w:rsidR="00EF4CFF" w:rsidRPr="00E13074" w:rsidRDefault="00EF4CFF">
      <w:r w:rsidRPr="00E13074">
        <w:t>4510 Buckingham Drive, Shreveport, LA 71107-9768</w:t>
      </w:r>
      <w:r w:rsidR="00043C6D">
        <w:tab/>
      </w:r>
      <w:r w:rsidR="00043C6D">
        <w:tab/>
      </w:r>
      <w:r w:rsidRPr="00E13074">
        <w:t>(C) 318-422-3503</w:t>
      </w:r>
    </w:p>
    <w:p w:rsidR="00EF4CFF" w:rsidRPr="00E13074" w:rsidRDefault="006F45D3" w:rsidP="008B0862">
      <w:pPr>
        <w:ind w:left="5760" w:right="-990" w:firstLine="720"/>
      </w:pPr>
      <w:r>
        <w:t>Email: GaryEJones@nwcable.net</w:t>
      </w:r>
    </w:p>
    <w:p w:rsidR="00EF4CFF" w:rsidRPr="00E13074" w:rsidRDefault="00EF4CFF">
      <w:pPr>
        <w:ind w:right="-720"/>
      </w:pPr>
    </w:p>
    <w:p w:rsidR="00E35BFE" w:rsidRPr="00BE56EF" w:rsidRDefault="00E35BFE" w:rsidP="00E35BFE">
      <w:pPr>
        <w:ind w:right="-720"/>
        <w:rPr>
          <w:color w:val="000000"/>
        </w:rPr>
      </w:pPr>
      <w:r w:rsidRPr="00BE56EF">
        <w:rPr>
          <w:b/>
          <w:bCs/>
        </w:rPr>
        <w:t>Great Lakes</w:t>
      </w:r>
      <w:r w:rsidRPr="00BE56EF">
        <w:t xml:space="preserve"> – </w:t>
      </w:r>
      <w:smartTag w:uri="urn:schemas-microsoft-com:office:smarttags" w:element="place">
        <w:smartTag w:uri="urn:schemas-microsoft-com:office:smarttags" w:element="City">
          <w:r>
            <w:t>Stanley</w:t>
          </w:r>
        </w:smartTag>
      </w:smartTag>
      <w:r>
        <w:t xml:space="preserve"> K. Arnett, AC8W</w:t>
      </w:r>
      <w:r w:rsidRPr="00BE56EF">
        <w:t xml:space="preserve"> </w:t>
      </w:r>
      <w:r w:rsidRPr="00BE56EF">
        <w:tab/>
      </w:r>
      <w:r w:rsidRPr="00BE56EF">
        <w:tab/>
      </w:r>
      <w:r w:rsidRPr="00BE56EF">
        <w:tab/>
      </w:r>
      <w:r w:rsidRPr="00BE56EF">
        <w:tab/>
        <w:t>(P</w:t>
      </w:r>
      <w:r w:rsidRPr="00BE56EF">
        <w:rPr>
          <w:color w:val="000000"/>
        </w:rPr>
        <w:t xml:space="preserve">): </w:t>
      </w:r>
      <w:r>
        <w:rPr>
          <w:color w:val="000000"/>
        </w:rPr>
        <w:t>810</w:t>
      </w:r>
      <w:r w:rsidRPr="00BE56EF">
        <w:rPr>
          <w:color w:val="000000"/>
        </w:rPr>
        <w:t>-</w:t>
      </w:r>
      <w:r>
        <w:rPr>
          <w:color w:val="000000"/>
        </w:rPr>
        <w:t>364</w:t>
      </w:r>
      <w:r w:rsidRPr="00BE56EF">
        <w:rPr>
          <w:color w:val="000000"/>
        </w:rPr>
        <w:t>-</w:t>
      </w:r>
      <w:r>
        <w:rPr>
          <w:color w:val="000000"/>
        </w:rPr>
        <w:t>6674</w:t>
      </w:r>
    </w:p>
    <w:p w:rsidR="00E35BFE" w:rsidRDefault="00E35BFE" w:rsidP="00E35BFE">
      <w:pPr>
        <w:ind w:right="-720"/>
      </w:pPr>
      <w:r>
        <w:t>801 Range Road, Marysville, MI  48040</w:t>
      </w:r>
      <w:r w:rsidR="00043C6D">
        <w:tab/>
      </w:r>
      <w:r w:rsidRPr="00BE56EF">
        <w:tab/>
      </w:r>
      <w:r w:rsidRPr="00BE56EF">
        <w:tab/>
      </w:r>
      <w:r w:rsidRPr="00BE56EF">
        <w:tab/>
        <w:t>Email</w:t>
      </w:r>
      <w:r w:rsidRPr="00BE56EF">
        <w:rPr>
          <w:color w:val="000000"/>
        </w:rPr>
        <w:t xml:space="preserve">: </w:t>
      </w:r>
      <w:r w:rsidR="006F45D3">
        <w:t>AC8W</w:t>
      </w:r>
      <w:r w:rsidRPr="005F3C9A">
        <w:t>@comcast.net</w:t>
      </w:r>
    </w:p>
    <w:p w:rsidR="00EF4CFF" w:rsidRPr="00E13074" w:rsidRDefault="00EF4CFF">
      <w:pPr>
        <w:ind w:right="-720"/>
      </w:pPr>
    </w:p>
    <w:p w:rsidR="00EF4CFF" w:rsidRPr="00E13074" w:rsidRDefault="00EF4CFF">
      <w:pPr>
        <w:ind w:right="-720"/>
      </w:pPr>
      <w:r w:rsidRPr="00E13074">
        <w:rPr>
          <w:b/>
          <w:bCs/>
        </w:rPr>
        <w:t>Hudson</w:t>
      </w:r>
      <w:r w:rsidRPr="00E13074">
        <w:t xml:space="preserve"> – </w:t>
      </w:r>
      <w:r w:rsidR="00BC7302">
        <w:t>Leslie P</w:t>
      </w:r>
      <w:r w:rsidR="005F3C9A">
        <w:t>.</w:t>
      </w:r>
      <w:r w:rsidR="00BC7302">
        <w:t xml:space="preserve"> Kalmus, W2LK</w:t>
      </w:r>
      <w:r w:rsidRPr="00E13074">
        <w:tab/>
      </w:r>
      <w:r w:rsidRPr="00E13074">
        <w:tab/>
      </w:r>
      <w:r w:rsidRPr="00E13074">
        <w:tab/>
      </w:r>
      <w:r w:rsidRPr="00E13074">
        <w:tab/>
      </w:r>
      <w:r w:rsidRPr="00E13074">
        <w:tab/>
        <w:t>(P): 9</w:t>
      </w:r>
      <w:r w:rsidR="00BC7302">
        <w:t>17</w:t>
      </w:r>
      <w:r w:rsidRPr="00E13074">
        <w:t>-</w:t>
      </w:r>
      <w:r w:rsidR="00BC7302">
        <w:t>209</w:t>
      </w:r>
      <w:r w:rsidRPr="00E13074">
        <w:t>-</w:t>
      </w:r>
      <w:r w:rsidR="00BC7302">
        <w:t>8664</w:t>
      </w:r>
    </w:p>
    <w:p w:rsidR="00EF4CFF" w:rsidRPr="00E13074" w:rsidRDefault="00BC7302">
      <w:pPr>
        <w:ind w:right="-720"/>
      </w:pPr>
      <w:r w:rsidRPr="00BC7302">
        <w:t xml:space="preserve">68 </w:t>
      </w:r>
      <w:proofErr w:type="spellStart"/>
      <w:r w:rsidRPr="00BC7302">
        <w:t>Suominen's</w:t>
      </w:r>
      <w:proofErr w:type="spellEnd"/>
      <w:r w:rsidRPr="00BC7302">
        <w:t xml:space="preserve"> Lane, Ulster Park, NY 12487</w:t>
      </w:r>
      <w:r w:rsidR="00EF4CFF" w:rsidRPr="00E13074">
        <w:tab/>
      </w:r>
      <w:r w:rsidR="00EF4CFF" w:rsidRPr="00E13074">
        <w:tab/>
      </w:r>
      <w:r w:rsidR="00EF4CFF" w:rsidRPr="00E13074">
        <w:tab/>
      </w:r>
      <w:r w:rsidR="00EF4CFF" w:rsidRPr="00E13074">
        <w:tab/>
      </w:r>
      <w:r w:rsidR="006F45D3">
        <w:t>Email: W2LK</w:t>
      </w:r>
      <w:r w:rsidR="005F3C9A">
        <w:t>@arrl.net</w:t>
      </w:r>
      <w:r w:rsidR="00EF4CFF" w:rsidRPr="00E13074">
        <w:t xml:space="preserve"> </w:t>
      </w:r>
    </w:p>
    <w:p w:rsidR="00EF4CFF" w:rsidRPr="00E13074" w:rsidRDefault="00EF4CFF">
      <w:pPr>
        <w:ind w:right="-720"/>
      </w:pPr>
    </w:p>
    <w:p w:rsidR="00EF4CFF" w:rsidRPr="00E13074" w:rsidRDefault="00EF4CFF">
      <w:pPr>
        <w:ind w:right="-720"/>
      </w:pPr>
      <w:r w:rsidRPr="00E13074">
        <w:rPr>
          <w:b/>
          <w:bCs/>
        </w:rPr>
        <w:t>Midwest</w:t>
      </w:r>
      <w:r w:rsidR="00C55DF0">
        <w:t xml:space="preserve"> – John </w:t>
      </w:r>
      <w:proofErr w:type="spellStart"/>
      <w:r w:rsidR="00C96DEB">
        <w:t>Yodis</w:t>
      </w:r>
      <w:proofErr w:type="spellEnd"/>
      <w:r w:rsidR="00C96DEB">
        <w:t>, K2VV</w:t>
      </w:r>
      <w:r w:rsidR="00C96DEB">
        <w:tab/>
      </w:r>
      <w:r w:rsidR="00C96DEB">
        <w:tab/>
      </w:r>
      <w:r w:rsidR="00C96DEB">
        <w:tab/>
      </w:r>
      <w:r w:rsidR="00C96DEB">
        <w:tab/>
      </w:r>
      <w:r w:rsidR="00C96DEB">
        <w:tab/>
      </w:r>
      <w:r w:rsidR="0054610A">
        <w:t xml:space="preserve">(P):  </w:t>
      </w:r>
      <w:r w:rsidR="00F831A5">
        <w:t>636-366-4512</w:t>
      </w:r>
    </w:p>
    <w:p w:rsidR="00EF4CFF" w:rsidRPr="00E13074" w:rsidRDefault="00C96DEB">
      <w:pPr>
        <w:ind w:right="-1800"/>
      </w:pPr>
      <w:r>
        <w:t>P. O. Box 88, Moscow Mills, MO 63362</w:t>
      </w:r>
      <w:r w:rsidR="00EF4CFF" w:rsidRPr="00E13074">
        <w:tab/>
      </w:r>
      <w:r w:rsidR="00EF4CFF" w:rsidRPr="00E13074">
        <w:tab/>
      </w:r>
      <w:r w:rsidR="00EF4CFF" w:rsidRPr="00E13074">
        <w:tab/>
      </w:r>
      <w:r w:rsidR="00EF4CFF" w:rsidRPr="00E13074">
        <w:tab/>
        <w:t>Em</w:t>
      </w:r>
      <w:r>
        <w:t>ail: JCYodis@aol.com</w:t>
      </w:r>
    </w:p>
    <w:p w:rsidR="00EF4CFF" w:rsidRPr="00E13074" w:rsidRDefault="00EF4CFF">
      <w:pPr>
        <w:ind w:right="-1800"/>
      </w:pPr>
    </w:p>
    <w:p w:rsidR="00EF4CFF" w:rsidRPr="00E13074" w:rsidRDefault="00EF4CFF">
      <w:pPr>
        <w:ind w:right="-720"/>
      </w:pPr>
      <w:r w:rsidRPr="00E13074">
        <w:rPr>
          <w:b/>
          <w:bCs/>
        </w:rPr>
        <w:t>New England</w:t>
      </w:r>
      <w:r w:rsidRPr="00E13074">
        <w:t xml:space="preserve"> – Bob Beaudet, W1YRC</w:t>
      </w:r>
      <w:r w:rsidRPr="00E13074">
        <w:tab/>
      </w:r>
      <w:r w:rsidRPr="00E13074">
        <w:tab/>
      </w:r>
      <w:r w:rsidRPr="00E13074">
        <w:tab/>
      </w:r>
      <w:r w:rsidRPr="00E13074">
        <w:tab/>
        <w:t>(</w:t>
      </w:r>
      <w:r w:rsidR="006F45D3">
        <w:t>H</w:t>
      </w:r>
      <w:r w:rsidRPr="00E13074">
        <w:t>): 401-333-2129</w:t>
      </w:r>
    </w:p>
    <w:p w:rsidR="00EF4CFF" w:rsidRPr="00E13074" w:rsidRDefault="00EF4CFF">
      <w:pPr>
        <w:pStyle w:val="Heading1"/>
        <w:keepNext/>
        <w:ind w:right="-720"/>
        <w:rPr>
          <w:rFonts w:ascii="Times New Roman" w:hAnsi="Times New Roman"/>
          <w:b w:val="0"/>
          <w:sz w:val="24"/>
          <w:szCs w:val="24"/>
        </w:rPr>
      </w:pPr>
      <w:smartTag w:uri="urn:schemas-microsoft-com:office:smarttags" w:element="Street">
        <w:r w:rsidRPr="00E13074">
          <w:rPr>
            <w:rFonts w:ascii="Times New Roman" w:hAnsi="Times New Roman"/>
            <w:b w:val="0"/>
            <w:sz w:val="24"/>
            <w:szCs w:val="24"/>
          </w:rPr>
          <w:t>30 Rocky Crest Rd.</w:t>
        </w:r>
      </w:smartTag>
      <w:r w:rsidRPr="00E13074">
        <w:rPr>
          <w:rFonts w:ascii="Times New Roman" w:hAnsi="Times New Roman"/>
          <w:b w:val="0"/>
          <w:sz w:val="24"/>
          <w:szCs w:val="24"/>
        </w:rPr>
        <w:t>, Cumberland, RI 02864</w:t>
      </w:r>
      <w:r w:rsidR="006F45D3">
        <w:rPr>
          <w:rFonts w:ascii="Times New Roman" w:hAnsi="Times New Roman"/>
          <w:b w:val="0"/>
          <w:sz w:val="24"/>
          <w:szCs w:val="24"/>
        </w:rPr>
        <w:tab/>
      </w:r>
      <w:r w:rsidR="006F45D3">
        <w:rPr>
          <w:rFonts w:ascii="Times New Roman" w:hAnsi="Times New Roman"/>
          <w:b w:val="0"/>
          <w:sz w:val="24"/>
          <w:szCs w:val="24"/>
        </w:rPr>
        <w:tab/>
      </w:r>
      <w:r w:rsidR="006F45D3">
        <w:rPr>
          <w:rFonts w:ascii="Times New Roman" w:hAnsi="Times New Roman"/>
          <w:b w:val="0"/>
          <w:sz w:val="24"/>
          <w:szCs w:val="24"/>
        </w:rPr>
        <w:tab/>
      </w:r>
      <w:r w:rsidR="006F45D3">
        <w:rPr>
          <w:rFonts w:ascii="Times New Roman" w:hAnsi="Times New Roman"/>
          <w:b w:val="0"/>
          <w:sz w:val="24"/>
          <w:szCs w:val="24"/>
        </w:rPr>
        <w:tab/>
        <w:t>Email: W1YRC</w:t>
      </w:r>
      <w:r w:rsidRPr="00E13074">
        <w:rPr>
          <w:rFonts w:ascii="Times New Roman" w:hAnsi="Times New Roman"/>
          <w:b w:val="0"/>
          <w:sz w:val="24"/>
          <w:szCs w:val="24"/>
        </w:rPr>
        <w:t>@verizon.net</w:t>
      </w:r>
    </w:p>
    <w:p w:rsidR="00EF4CFF" w:rsidRPr="00E13074" w:rsidRDefault="00EF4CFF">
      <w:pPr>
        <w:ind w:right="-720"/>
      </w:pPr>
    </w:p>
    <w:p w:rsidR="00EF4CFF" w:rsidRPr="00E13074" w:rsidRDefault="00EF4CFF">
      <w:pPr>
        <w:ind w:right="-720"/>
      </w:pPr>
      <w:r w:rsidRPr="00E13074">
        <w:rPr>
          <w:b/>
          <w:bCs/>
        </w:rPr>
        <w:t>Northwestern</w:t>
      </w:r>
      <w:r w:rsidR="006F45D3">
        <w:t xml:space="preserve"> – Jay W. Townsend, WS7I</w:t>
      </w:r>
      <w:r w:rsidR="006F45D3">
        <w:tab/>
      </w:r>
      <w:r w:rsidR="006F45D3">
        <w:tab/>
      </w:r>
      <w:r w:rsidR="006F45D3">
        <w:tab/>
      </w:r>
      <w:r w:rsidR="006F45D3">
        <w:tab/>
      </w:r>
      <w:r w:rsidRPr="00E13074">
        <w:t>(</w:t>
      </w:r>
      <w:r w:rsidR="006F45D3">
        <w:t>H): 509-426-4477</w:t>
      </w:r>
    </w:p>
    <w:p w:rsidR="00EF4CFF" w:rsidRPr="00E13074" w:rsidRDefault="006F45D3">
      <w:pPr>
        <w:ind w:right="-720"/>
      </w:pPr>
      <w:r>
        <w:t>2411 W. St. Thomas Moore Way</w:t>
      </w:r>
      <w:r w:rsidR="00EF4CFF" w:rsidRPr="00E13074">
        <w:t xml:space="preserve">, </w:t>
      </w:r>
      <w:r>
        <w:t>Spokane, WA 99208</w:t>
      </w:r>
      <w:r>
        <w:tab/>
      </w:r>
      <w:r>
        <w:tab/>
      </w:r>
      <w:r w:rsidR="0023374C">
        <w:t>Email: ws7ik7tj@gmail.com</w:t>
      </w:r>
    </w:p>
    <w:p w:rsidR="00EF4CFF" w:rsidRPr="00E13074" w:rsidRDefault="00EF4CFF">
      <w:pPr>
        <w:ind w:right="-720"/>
        <w:rPr>
          <w:b/>
          <w:bCs/>
        </w:rPr>
      </w:pPr>
    </w:p>
    <w:p w:rsidR="00EF4CFF" w:rsidRPr="00E13074" w:rsidRDefault="00EF4CFF">
      <w:pPr>
        <w:ind w:right="-720"/>
      </w:pPr>
      <w:r w:rsidRPr="00E13074">
        <w:rPr>
          <w:b/>
          <w:bCs/>
        </w:rPr>
        <w:t>Pacific</w:t>
      </w:r>
      <w:r w:rsidRPr="00E13074">
        <w:t xml:space="preserve"> – Ken Anderson, K6TA </w:t>
      </w:r>
      <w:r w:rsidRPr="00E13074">
        <w:tab/>
      </w:r>
      <w:r w:rsidRPr="00E13074">
        <w:tab/>
      </w:r>
      <w:r w:rsidRPr="00E13074">
        <w:tab/>
      </w:r>
      <w:r w:rsidRPr="00E13074">
        <w:tab/>
      </w:r>
      <w:r w:rsidRPr="00E13074">
        <w:tab/>
        <w:t>(P): 209-296-5577</w:t>
      </w:r>
    </w:p>
    <w:p w:rsidR="00EF4CFF" w:rsidRDefault="00EF4CFF">
      <w:pPr>
        <w:ind w:right="-720"/>
      </w:pPr>
      <w:r w:rsidRPr="00E13074">
        <w:t>Box 853, Pine Grove, CA 95665</w:t>
      </w:r>
      <w:r w:rsidR="0023374C">
        <w:tab/>
      </w:r>
      <w:r w:rsidR="0023374C">
        <w:tab/>
      </w:r>
      <w:r w:rsidR="0023374C">
        <w:tab/>
      </w:r>
      <w:r w:rsidR="0023374C">
        <w:tab/>
      </w:r>
      <w:r w:rsidR="0023374C">
        <w:tab/>
        <w:t>Email: K6TA@arrl.net</w:t>
      </w:r>
    </w:p>
    <w:p w:rsidR="0023374C" w:rsidRPr="00E13074" w:rsidRDefault="0023374C">
      <w:pPr>
        <w:ind w:right="-720"/>
      </w:pPr>
    </w:p>
    <w:p w:rsidR="00EF4CFF" w:rsidRPr="00E13074" w:rsidRDefault="00EF4CFF">
      <w:pPr>
        <w:ind w:right="-720"/>
      </w:pPr>
      <w:r w:rsidRPr="00E13074">
        <w:rPr>
          <w:b/>
          <w:bCs/>
        </w:rPr>
        <w:t>Roanoke</w:t>
      </w:r>
      <w:r w:rsidRPr="00E13074">
        <w:t xml:space="preserve"> – Gary Dixon, K4MQG</w:t>
      </w:r>
      <w:r w:rsidRPr="00E13074">
        <w:tab/>
      </w:r>
      <w:r w:rsidRPr="00E13074">
        <w:tab/>
      </w:r>
      <w:r w:rsidRPr="00E13074">
        <w:tab/>
      </w:r>
      <w:r w:rsidRPr="00E13074">
        <w:tab/>
      </w:r>
      <w:r w:rsidRPr="00E13074">
        <w:tab/>
        <w:t>(</w:t>
      </w:r>
      <w:r w:rsidR="0023374C">
        <w:t>H</w:t>
      </w:r>
      <w:r w:rsidRPr="00E13074">
        <w:t>): 803-547-7450</w:t>
      </w:r>
    </w:p>
    <w:p w:rsidR="00EF4CFF" w:rsidRDefault="00EF4CFF">
      <w:pPr>
        <w:pStyle w:val="Heading1"/>
        <w:keepNext/>
        <w:ind w:right="-1260"/>
        <w:rPr>
          <w:rFonts w:ascii="Times New Roman" w:hAnsi="Times New Roman"/>
          <w:b w:val="0"/>
          <w:sz w:val="24"/>
          <w:szCs w:val="24"/>
          <w:lang w:val="en-US"/>
        </w:rPr>
      </w:pPr>
      <w:r w:rsidRPr="007364EA">
        <w:rPr>
          <w:rFonts w:ascii="Times New Roman" w:hAnsi="Times New Roman"/>
          <w:b w:val="0"/>
          <w:sz w:val="24"/>
          <w:szCs w:val="24"/>
        </w:rPr>
        <w:t xml:space="preserve">1606 Crescent Rdg., </w:t>
      </w:r>
      <w:smartTag w:uri="urn:schemas-microsoft-com:office:smarttags" w:element="place">
        <w:smartTag w:uri="urn:schemas-microsoft-com:office:smarttags" w:element="City">
          <w:r w:rsidRPr="007364EA">
            <w:rPr>
              <w:rFonts w:ascii="Times New Roman" w:hAnsi="Times New Roman"/>
              <w:b w:val="0"/>
              <w:sz w:val="24"/>
              <w:szCs w:val="24"/>
            </w:rPr>
            <w:t>Fort Mill</w:t>
          </w:r>
        </w:smartTag>
        <w:r w:rsidRPr="007364EA">
          <w:rPr>
            <w:rFonts w:ascii="Times New Roman" w:hAnsi="Times New Roman"/>
            <w:b w:val="0"/>
            <w:sz w:val="24"/>
            <w:szCs w:val="24"/>
          </w:rPr>
          <w:t xml:space="preserve">, </w:t>
        </w:r>
        <w:smartTag w:uri="urn:schemas-microsoft-com:office:smarttags" w:element="State">
          <w:r w:rsidRPr="007364EA">
            <w:rPr>
              <w:rFonts w:ascii="Times New Roman" w:hAnsi="Times New Roman"/>
              <w:b w:val="0"/>
              <w:sz w:val="24"/>
              <w:szCs w:val="24"/>
            </w:rPr>
            <w:t>SC</w:t>
          </w:r>
        </w:smartTag>
        <w:r w:rsidRPr="007364EA">
          <w:rPr>
            <w:rFonts w:ascii="Times New Roman" w:hAnsi="Times New Roman"/>
            <w:b w:val="0"/>
            <w:sz w:val="24"/>
            <w:szCs w:val="24"/>
          </w:rPr>
          <w:t xml:space="preserve"> </w:t>
        </w:r>
        <w:smartTag w:uri="urn:schemas-microsoft-com:office:smarttags" w:element="PostalCode">
          <w:r w:rsidRPr="007364EA">
            <w:rPr>
              <w:rFonts w:ascii="Times New Roman" w:hAnsi="Times New Roman"/>
              <w:b w:val="0"/>
              <w:sz w:val="24"/>
              <w:szCs w:val="24"/>
            </w:rPr>
            <w:t>29715</w:t>
          </w:r>
        </w:smartTag>
      </w:smartTag>
      <w:r w:rsidRPr="007364EA">
        <w:rPr>
          <w:rFonts w:ascii="Times New Roman" w:hAnsi="Times New Roman"/>
          <w:b w:val="0"/>
          <w:sz w:val="24"/>
          <w:szCs w:val="24"/>
        </w:rPr>
        <w:tab/>
      </w:r>
      <w:r w:rsidRPr="007364EA">
        <w:rPr>
          <w:rFonts w:ascii="Times New Roman" w:hAnsi="Times New Roman"/>
          <w:b w:val="0"/>
          <w:sz w:val="24"/>
          <w:szCs w:val="24"/>
        </w:rPr>
        <w:tab/>
      </w:r>
      <w:r w:rsidRPr="007364EA">
        <w:rPr>
          <w:rFonts w:ascii="Times New Roman" w:hAnsi="Times New Roman"/>
          <w:b w:val="0"/>
          <w:sz w:val="24"/>
          <w:szCs w:val="24"/>
        </w:rPr>
        <w:tab/>
      </w:r>
      <w:r w:rsidRPr="007364EA">
        <w:rPr>
          <w:rFonts w:ascii="Times New Roman" w:hAnsi="Times New Roman"/>
          <w:b w:val="0"/>
          <w:sz w:val="24"/>
          <w:szCs w:val="24"/>
        </w:rPr>
        <w:tab/>
        <w:t xml:space="preserve">Email: </w:t>
      </w:r>
      <w:r w:rsidR="000750E0" w:rsidRPr="005F3C9A">
        <w:rPr>
          <w:rFonts w:ascii="Times New Roman" w:hAnsi="Times New Roman"/>
          <w:b w:val="0"/>
          <w:sz w:val="24"/>
          <w:szCs w:val="24"/>
        </w:rPr>
        <w:t>gdixon@comporium.net</w:t>
      </w:r>
    </w:p>
    <w:p w:rsidR="000750E0" w:rsidRPr="000750E0" w:rsidRDefault="000750E0" w:rsidP="000750E0">
      <w:pPr>
        <w:rPr>
          <w:lang/>
        </w:rPr>
      </w:pPr>
    </w:p>
    <w:p w:rsidR="00EF4CFF" w:rsidRPr="00E13074" w:rsidRDefault="00EF4CFF">
      <w:pPr>
        <w:ind w:right="-720"/>
      </w:pPr>
      <w:r w:rsidRPr="00E13074">
        <w:rPr>
          <w:b/>
          <w:bCs/>
        </w:rPr>
        <w:t xml:space="preserve">Rocky Mountain </w:t>
      </w:r>
      <w:r w:rsidR="001F454D">
        <w:t>– Richard D. Williams, K8ZTT</w:t>
      </w:r>
      <w:r w:rsidR="00D745AA">
        <w:t xml:space="preserve"> </w:t>
      </w:r>
      <w:r w:rsidR="00DF3F98">
        <w:rPr>
          <w:b/>
          <w:i/>
        </w:rPr>
        <w:tab/>
      </w:r>
      <w:r w:rsidR="00DF3F98">
        <w:rPr>
          <w:b/>
          <w:i/>
        </w:rPr>
        <w:tab/>
      </w:r>
      <w:r w:rsidR="001F454D">
        <w:tab/>
      </w:r>
    </w:p>
    <w:p w:rsidR="00EF4CFF" w:rsidRDefault="001F454D">
      <w:pPr>
        <w:ind w:right="-720"/>
      </w:pPr>
      <w:r>
        <w:t>11347 E. Grant Road, Franktown, CO   80116</w:t>
      </w:r>
      <w:r>
        <w:tab/>
      </w:r>
      <w:r>
        <w:tab/>
      </w:r>
      <w:r>
        <w:tab/>
        <w:t>Email: K8ZTT@yahoo.com</w:t>
      </w:r>
    </w:p>
    <w:p w:rsidR="00612B3A" w:rsidRPr="00E13074" w:rsidRDefault="00612B3A">
      <w:pPr>
        <w:ind w:right="-720"/>
      </w:pPr>
    </w:p>
    <w:p w:rsidR="00EF4CFF" w:rsidRPr="00E13074" w:rsidRDefault="00EF4CFF">
      <w:pPr>
        <w:ind w:right="-720"/>
      </w:pPr>
      <w:r w:rsidRPr="00E13074">
        <w:rPr>
          <w:b/>
          <w:bCs/>
        </w:rPr>
        <w:t>Southeastern</w:t>
      </w:r>
      <w:r w:rsidRPr="00E13074">
        <w:t xml:space="preserve"> – Dave Thompson, K4JRB</w:t>
      </w:r>
      <w:r w:rsidRPr="00E13074">
        <w:tab/>
      </w:r>
      <w:r w:rsidRPr="00E13074">
        <w:tab/>
      </w:r>
      <w:r w:rsidRPr="00E13074">
        <w:tab/>
      </w:r>
      <w:r w:rsidRPr="00E13074">
        <w:tab/>
        <w:t>(</w:t>
      </w:r>
      <w:r w:rsidR="0023374C">
        <w:t>H</w:t>
      </w:r>
      <w:r w:rsidRPr="00E13074">
        <w:t>): 770-448-0588</w:t>
      </w:r>
    </w:p>
    <w:p w:rsidR="00EF4CFF" w:rsidRPr="00E13074" w:rsidRDefault="00EF4CFF">
      <w:pPr>
        <w:ind w:right="-1260"/>
      </w:pPr>
      <w:r w:rsidRPr="00E13074">
        <w:t xml:space="preserve">4166 </w:t>
      </w:r>
      <w:smartTag w:uri="urn:schemas-microsoft-com:office:smarttags" w:element="address">
        <w:smartTag w:uri="urn:schemas-microsoft-com:office:smarttags" w:element="Street">
          <w:r w:rsidRPr="00E13074">
            <w:t>Millstone Court</w:t>
          </w:r>
        </w:smartTag>
        <w:r w:rsidRPr="00E13074">
          <w:t xml:space="preserve">, </w:t>
        </w:r>
        <w:smartTag w:uri="urn:schemas-microsoft-com:office:smarttags" w:element="City">
          <w:r w:rsidRPr="00E13074">
            <w:t>Norcross</w:t>
          </w:r>
        </w:smartTag>
        <w:r w:rsidRPr="00E13074">
          <w:t xml:space="preserve">, </w:t>
        </w:r>
        <w:smartTag w:uri="urn:schemas-microsoft-com:office:smarttags" w:element="State">
          <w:r w:rsidRPr="00E13074">
            <w:t>GA</w:t>
          </w:r>
        </w:smartTag>
        <w:r w:rsidRPr="00E13074">
          <w:t xml:space="preserve"> </w:t>
        </w:r>
        <w:smartTag w:uri="urn:schemas-microsoft-com:office:smarttags" w:element="PostalCode">
          <w:r w:rsidRPr="00E13074">
            <w:t>30092-2106</w:t>
          </w:r>
        </w:smartTag>
      </w:smartTag>
      <w:r w:rsidRPr="00E13074">
        <w:tab/>
      </w:r>
      <w:r w:rsidRPr="00E13074">
        <w:tab/>
      </w:r>
      <w:r w:rsidRPr="00E13074">
        <w:tab/>
        <w:t>Email: Thompson@mindspring.com</w:t>
      </w:r>
    </w:p>
    <w:p w:rsidR="00EF4CFF" w:rsidRPr="00E13074" w:rsidRDefault="00EF4CFF">
      <w:pPr>
        <w:ind w:right="-720"/>
        <w:rPr>
          <w:color w:val="7F7F00"/>
        </w:rPr>
      </w:pPr>
    </w:p>
    <w:p w:rsidR="00EF4CFF" w:rsidRPr="00E13074" w:rsidRDefault="00EF4CFF">
      <w:pPr>
        <w:ind w:right="-720"/>
      </w:pPr>
      <w:r w:rsidRPr="00E13074">
        <w:rPr>
          <w:b/>
          <w:bCs/>
        </w:rPr>
        <w:lastRenderedPageBreak/>
        <w:t>Southwestern</w:t>
      </w:r>
      <w:r w:rsidRPr="00E13074">
        <w:t xml:space="preserve"> – N</w:t>
      </w:r>
      <w:r w:rsidR="0023374C">
        <w:t>ed Stearns, AA7A</w:t>
      </w:r>
      <w:r w:rsidR="0023374C">
        <w:tab/>
      </w:r>
      <w:r w:rsidR="0023374C">
        <w:tab/>
      </w:r>
      <w:r w:rsidR="0023374C">
        <w:tab/>
      </w:r>
      <w:r w:rsidR="0023374C">
        <w:tab/>
      </w:r>
      <w:r w:rsidR="0023374C">
        <w:tab/>
        <w:t>Email: AA7A</w:t>
      </w:r>
      <w:r w:rsidRPr="00E13074">
        <w:t>@cox.net</w:t>
      </w:r>
    </w:p>
    <w:p w:rsidR="00EF4CFF" w:rsidRPr="00E13074" w:rsidRDefault="00EF4CFF">
      <w:pPr>
        <w:ind w:right="-720"/>
        <w:rPr>
          <w:b/>
          <w:bCs/>
        </w:rPr>
      </w:pPr>
      <w:smartTag w:uri="urn:schemas-microsoft-com:office:smarttags" w:element="address">
        <w:smartTag w:uri="urn:schemas-microsoft-com:office:smarttags" w:element="Street">
          <w:r w:rsidRPr="00E13074">
            <w:t>7038 E. Aster Drive</w:t>
          </w:r>
        </w:smartTag>
        <w:r w:rsidRPr="00E13074">
          <w:t xml:space="preserve">, </w:t>
        </w:r>
        <w:smartTag w:uri="urn:schemas-microsoft-com:office:smarttags" w:element="City">
          <w:r w:rsidRPr="00E13074">
            <w:t>Scottsdale</w:t>
          </w:r>
        </w:smartTag>
        <w:r w:rsidRPr="00E13074">
          <w:t xml:space="preserve">, </w:t>
        </w:r>
        <w:smartTag w:uri="urn:schemas-microsoft-com:office:smarttags" w:element="State">
          <w:r w:rsidRPr="00E13074">
            <w:t>AZ</w:t>
          </w:r>
        </w:smartTag>
        <w:r w:rsidRPr="00E13074">
          <w:t xml:space="preserve"> </w:t>
        </w:r>
        <w:smartTag w:uri="urn:schemas-microsoft-com:office:smarttags" w:element="PostalCode">
          <w:r w:rsidRPr="00E13074">
            <w:t>85254</w:t>
          </w:r>
        </w:smartTag>
      </w:smartTag>
    </w:p>
    <w:p w:rsidR="00EF4CFF" w:rsidRPr="00E13074" w:rsidRDefault="00EF4CFF">
      <w:pPr>
        <w:ind w:right="-720"/>
      </w:pPr>
    </w:p>
    <w:p w:rsidR="00EF4CFF" w:rsidRPr="00E13074" w:rsidRDefault="00EF4CFF">
      <w:pPr>
        <w:ind w:right="-720"/>
      </w:pPr>
      <w:r w:rsidRPr="00E13074">
        <w:rPr>
          <w:b/>
          <w:bCs/>
        </w:rPr>
        <w:t>West Gulf</w:t>
      </w:r>
      <w:r w:rsidRPr="00E13074">
        <w:t xml:space="preserve"> – Coy Day, </w:t>
      </w:r>
      <w:r w:rsidR="00D745AA">
        <w:t>N5OK</w:t>
      </w:r>
      <w:r w:rsidR="0023374C">
        <w:t xml:space="preserve"> </w:t>
      </w:r>
      <w:r w:rsidR="0023374C" w:rsidRPr="0023374C">
        <w:rPr>
          <w:i/>
        </w:rPr>
        <w:t>(</w:t>
      </w:r>
      <w:r w:rsidR="0023374C" w:rsidRPr="0023374C">
        <w:rPr>
          <w:b/>
          <w:i/>
        </w:rPr>
        <w:t>Vice Chairman</w:t>
      </w:r>
      <w:r w:rsidR="0023374C" w:rsidRPr="0023374C">
        <w:rPr>
          <w:i/>
        </w:rPr>
        <w:t>)</w:t>
      </w:r>
      <w:r w:rsidR="00D745AA">
        <w:tab/>
      </w:r>
      <w:r w:rsidR="00D745AA">
        <w:tab/>
      </w:r>
      <w:r w:rsidR="0023374C">
        <w:tab/>
      </w:r>
      <w:r w:rsidRPr="00E13074">
        <w:t>(P): 405-483-5632</w:t>
      </w:r>
    </w:p>
    <w:p w:rsidR="00EF4CFF" w:rsidRPr="00E13074" w:rsidRDefault="00EF4CFF">
      <w:pPr>
        <w:ind w:right="-720"/>
      </w:pPr>
      <w:smartTag w:uri="urn:schemas-microsoft-com:office:smarttags" w:element="Street">
        <w:r w:rsidRPr="00E13074">
          <w:t>20685 SW 29</w:t>
        </w:r>
        <w:r w:rsidRPr="00E13074">
          <w:rPr>
            <w:vertAlign w:val="superscript"/>
          </w:rPr>
          <w:t>th</w:t>
        </w:r>
        <w:r w:rsidRPr="00E13074">
          <w:t xml:space="preserve"> St.</w:t>
        </w:r>
      </w:smartTag>
      <w:r w:rsidRPr="00E13074">
        <w:t>, Union City, OK 73090-6817</w:t>
      </w:r>
      <w:r w:rsidR="0023374C">
        <w:tab/>
      </w:r>
      <w:r w:rsidR="0023374C">
        <w:tab/>
      </w:r>
      <w:r w:rsidR="0023374C">
        <w:tab/>
        <w:t>Email: N5OK</w:t>
      </w:r>
      <w:r w:rsidRPr="00E13074">
        <w:t>@arrl.net</w:t>
      </w:r>
    </w:p>
    <w:p w:rsidR="00EF4CFF" w:rsidRPr="00E13074" w:rsidRDefault="00EF4CFF">
      <w:pPr>
        <w:ind w:right="-720"/>
        <w:rPr>
          <w:u w:val="single"/>
        </w:rPr>
      </w:pPr>
    </w:p>
    <w:p w:rsidR="00EF4CFF" w:rsidRPr="00E13074" w:rsidRDefault="00EF4CFF" w:rsidP="001F454D">
      <w:pPr>
        <w:ind w:right="-720"/>
      </w:pPr>
      <w:r w:rsidRPr="00E13074">
        <w:rPr>
          <w:b/>
          <w:bCs/>
        </w:rPr>
        <w:t>RAC</w:t>
      </w:r>
      <w:r w:rsidRPr="00E13074">
        <w:t xml:space="preserve"> – John Scott, VE1JS</w:t>
      </w:r>
      <w:r w:rsidRPr="00E13074">
        <w:tab/>
      </w:r>
      <w:r w:rsidRPr="00E13074">
        <w:tab/>
      </w:r>
      <w:r w:rsidRPr="00E13074">
        <w:tab/>
      </w:r>
      <w:r w:rsidRPr="00E13074">
        <w:tab/>
      </w:r>
      <w:r w:rsidRPr="00E13074">
        <w:tab/>
      </w:r>
      <w:r w:rsidRPr="00E13074">
        <w:tab/>
        <w:t>(P): 902-834-2681</w:t>
      </w:r>
    </w:p>
    <w:p w:rsidR="00EF4CFF" w:rsidRPr="00E13074" w:rsidRDefault="00EF4CFF" w:rsidP="001F454D">
      <w:pPr>
        <w:ind w:right="-720"/>
      </w:pPr>
      <w:r w:rsidRPr="00E13074">
        <w:t xml:space="preserve">General Delivery, </w:t>
      </w:r>
      <w:smartTag w:uri="urn:schemas-microsoft-com:office:smarttags" w:element="City">
        <w:r w:rsidRPr="00E13074">
          <w:t>Sandy</w:t>
        </w:r>
      </w:smartTag>
      <w:r w:rsidRPr="00E13074">
        <w:t xml:space="preserve"> </w:t>
      </w:r>
      <w:smartTag w:uri="urn:schemas-microsoft-com:office:smarttags" w:element="place">
        <w:smartTag w:uri="urn:schemas-microsoft-com:office:smarttags" w:element="City">
          <w:r w:rsidRPr="00E13074">
            <w:t>Cove</w:t>
          </w:r>
        </w:smartTag>
        <w:r w:rsidRPr="00E13074">
          <w:t xml:space="preserve">, </w:t>
        </w:r>
        <w:smartTag w:uri="urn:schemas-microsoft-com:office:smarttags" w:element="State">
          <w:r w:rsidRPr="00E13074">
            <w:t>NS</w:t>
          </w:r>
        </w:smartTag>
        <w:r w:rsidRPr="00E13074">
          <w:t xml:space="preserve"> </w:t>
        </w:r>
        <w:smartTag w:uri="urn:schemas-microsoft-com:office:smarttags" w:element="PostalCode">
          <w:r w:rsidRPr="00E13074">
            <w:t>B0V 1E0</w:t>
          </w:r>
        </w:smartTag>
        <w:r w:rsidRPr="00E13074">
          <w:t xml:space="preserve">, </w:t>
        </w:r>
        <w:smartTag w:uri="urn:schemas-microsoft-com:office:smarttags" w:element="country-region">
          <w:r w:rsidRPr="00E13074">
            <w:t>Canada</w:t>
          </w:r>
        </w:smartTag>
      </w:smartTag>
      <w:r w:rsidRPr="00E13074">
        <w:tab/>
      </w:r>
      <w:r w:rsidRPr="00E13074">
        <w:tab/>
        <w:t>Email: scotts@sandycove-ns.ca</w:t>
      </w:r>
    </w:p>
    <w:p w:rsidR="00240F30" w:rsidRDefault="00240F30" w:rsidP="001F454D">
      <w:pPr>
        <w:spacing w:before="100" w:after="100"/>
        <w:rPr>
          <w:b/>
          <w:bCs/>
        </w:rPr>
      </w:pPr>
    </w:p>
    <w:p w:rsidR="006D61BF" w:rsidRDefault="001F454D" w:rsidP="001F454D">
      <w:pPr>
        <w:spacing w:before="100" w:after="100"/>
        <w:contextualSpacing/>
      </w:pPr>
      <w:r>
        <w:rPr>
          <w:b/>
          <w:bCs/>
        </w:rPr>
        <w:t>PSC/</w:t>
      </w:r>
      <w:r w:rsidR="00EF4CFF" w:rsidRPr="00E13074">
        <w:rPr>
          <w:b/>
          <w:bCs/>
        </w:rPr>
        <w:t xml:space="preserve">Board Liaison </w:t>
      </w:r>
      <w:r w:rsidR="00EF4CFF" w:rsidRPr="00E13074">
        <w:t xml:space="preserve">– </w:t>
      </w:r>
      <w:r>
        <w:t>Dwayne Allen, WY7FD</w:t>
      </w:r>
      <w:r w:rsidR="00EF4CFF" w:rsidRPr="00E13074">
        <w:t xml:space="preserve"> </w:t>
      </w:r>
      <w:r w:rsidR="00EF4CFF" w:rsidRPr="00E13074">
        <w:tab/>
      </w:r>
      <w:r w:rsidR="00BC7302">
        <w:tab/>
      </w:r>
      <w:r>
        <w:tab/>
      </w:r>
      <w:r w:rsidR="000553DE" w:rsidRPr="000553DE">
        <w:t xml:space="preserve">Email:  </w:t>
      </w:r>
      <w:r>
        <w:t>WY7FD</w:t>
      </w:r>
      <w:r w:rsidR="006D61BF" w:rsidRPr="005F3C9A">
        <w:t>@arrl.org</w:t>
      </w:r>
    </w:p>
    <w:p w:rsidR="00EF4CFF" w:rsidRPr="00E13074" w:rsidRDefault="001F454D" w:rsidP="001F454D">
      <w:pPr>
        <w:spacing w:before="100" w:after="100"/>
        <w:contextualSpacing/>
      </w:pPr>
      <w:r>
        <w:t>PO Box 1482, Sundance, WY 82729-1482</w:t>
      </w:r>
      <w:r>
        <w:tab/>
      </w:r>
      <w:r w:rsidR="00240F30">
        <w:tab/>
      </w:r>
      <w:r w:rsidR="00EF4CFF" w:rsidRPr="00E13074">
        <w:t xml:space="preserve"> </w:t>
      </w:r>
      <w:r w:rsidR="00EF4CFF" w:rsidRPr="00E13074">
        <w:tab/>
      </w:r>
      <w:r w:rsidR="00EF4CFF" w:rsidRPr="00E13074">
        <w:tab/>
      </w:r>
      <w:r>
        <w:t>(P):  307-290-2574</w:t>
      </w:r>
    </w:p>
    <w:p w:rsidR="00EF4CFF" w:rsidRPr="00E13074" w:rsidRDefault="00EF4CFF">
      <w:pPr>
        <w:rPr>
          <w:b/>
          <w:bCs/>
        </w:rPr>
      </w:pPr>
    </w:p>
    <w:p w:rsidR="00EF4CFF" w:rsidRPr="00E13074" w:rsidRDefault="00EF4CFF">
      <w:r w:rsidRPr="00E13074">
        <w:rPr>
          <w:b/>
          <w:bCs/>
        </w:rPr>
        <w:t xml:space="preserve">Staff Liaison – </w:t>
      </w:r>
      <w:r w:rsidRPr="00E13074">
        <w:t>Dave Patton, NN1N</w:t>
      </w:r>
      <w:r w:rsidRPr="00E13074">
        <w:tab/>
      </w:r>
      <w:r w:rsidRPr="00E13074">
        <w:tab/>
      </w:r>
      <w:r w:rsidRPr="00E13074">
        <w:tab/>
      </w:r>
      <w:r w:rsidRPr="00E13074">
        <w:tab/>
      </w:r>
      <w:r w:rsidRPr="00E13074">
        <w:tab/>
        <w:t>(P): 860-594-0272</w:t>
      </w:r>
    </w:p>
    <w:p w:rsidR="00EF4CFF" w:rsidRPr="00E13074" w:rsidRDefault="00EF4CFF">
      <w:smartTag w:uri="urn:schemas-microsoft-com:office:smarttags" w:element="Street">
        <w:r w:rsidRPr="00E13074">
          <w:t>225 Main St.</w:t>
        </w:r>
      </w:smartTag>
      <w:r w:rsidRPr="00E13074">
        <w:t>, Newington, CT 06111</w:t>
      </w:r>
      <w:r w:rsidR="0023374C">
        <w:tab/>
      </w:r>
      <w:r w:rsidR="0023374C">
        <w:tab/>
      </w:r>
      <w:r w:rsidR="0023374C">
        <w:tab/>
      </w:r>
      <w:r w:rsidR="0023374C">
        <w:tab/>
      </w:r>
      <w:r w:rsidR="0023374C">
        <w:tab/>
        <w:t>Email: NN1N</w:t>
      </w:r>
      <w:r w:rsidRPr="00E13074">
        <w:t>@arrl.org</w:t>
      </w:r>
    </w:p>
    <w:p w:rsidR="00EF4CFF" w:rsidRPr="00E13074" w:rsidRDefault="00EF4CFF">
      <w:pPr>
        <w:ind w:right="-720"/>
      </w:pPr>
    </w:p>
    <w:p w:rsidR="00EF4CFF" w:rsidRPr="00E13074" w:rsidRDefault="00EF4CFF">
      <w:pPr>
        <w:ind w:right="-720"/>
      </w:pPr>
      <w:r w:rsidRPr="00E13074">
        <w:rPr>
          <w:b/>
          <w:bCs/>
        </w:rPr>
        <w:t>Administrative Liaison</w:t>
      </w:r>
      <w:r w:rsidR="0023374C">
        <w:t xml:space="preserve"> – Sabrina Jackson</w:t>
      </w:r>
      <w:r w:rsidRPr="00E13074">
        <w:tab/>
      </w:r>
      <w:r w:rsidRPr="00E13074">
        <w:tab/>
      </w:r>
      <w:r w:rsidRPr="00E13074">
        <w:tab/>
      </w:r>
      <w:r w:rsidRPr="00E13074">
        <w:tab/>
        <w:t>(</w:t>
      </w:r>
      <w:r w:rsidR="0023374C">
        <w:t>W) 860-594-0288</w:t>
      </w:r>
    </w:p>
    <w:p w:rsidR="00EF4CFF" w:rsidRPr="00E13074" w:rsidRDefault="00EF4CFF">
      <w:pPr>
        <w:suppressAutoHyphens/>
        <w:ind w:right="-720"/>
      </w:pPr>
      <w:smartTag w:uri="urn:schemas-microsoft-com:office:smarttags" w:element="Street">
        <w:r w:rsidRPr="00E13074">
          <w:t>225 Main St.</w:t>
        </w:r>
      </w:smartTag>
      <w:r w:rsidRPr="00E13074">
        <w:t>, Newington</w:t>
      </w:r>
      <w:r w:rsidR="0023374C">
        <w:t>, CT  06111</w:t>
      </w:r>
      <w:r w:rsidR="0023374C">
        <w:tab/>
      </w:r>
      <w:r w:rsidR="0023374C">
        <w:tab/>
      </w:r>
      <w:r w:rsidR="0023374C">
        <w:tab/>
      </w:r>
      <w:r w:rsidR="0023374C">
        <w:tab/>
      </w:r>
      <w:r w:rsidR="0023374C">
        <w:tab/>
        <w:t>Email: sjackson2</w:t>
      </w:r>
      <w:r w:rsidRPr="00E13074">
        <w:t>@arrl.org</w:t>
      </w:r>
    </w:p>
    <w:p w:rsidR="00EF4CFF" w:rsidRPr="00E13074" w:rsidRDefault="00EF4CFF">
      <w:pPr>
        <w:suppressAutoHyphens/>
        <w:ind w:right="-720"/>
      </w:pPr>
    </w:p>
    <w:sectPr w:rsidR="00EF4CFF" w:rsidRPr="00E13074" w:rsidSect="0098391D">
      <w:footerReference w:type="default" r:id="rId8"/>
      <w:pgSz w:w="12240" w:h="15840"/>
      <w:pgMar w:top="1440" w:right="1080" w:bottom="1440" w:left="108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4BB" w:rsidRDefault="005974BB" w:rsidP="007D1FD3">
      <w:r>
        <w:separator/>
      </w:r>
    </w:p>
  </w:endnote>
  <w:endnote w:type="continuationSeparator" w:id="0">
    <w:p w:rsidR="005974BB" w:rsidRDefault="005974BB" w:rsidP="007D1F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C9A" w:rsidRDefault="00636009">
    <w:pPr>
      <w:pStyle w:val="Footer"/>
      <w:jc w:val="center"/>
    </w:pPr>
    <w:r>
      <w:fldChar w:fldCharType="begin"/>
    </w:r>
    <w:r w:rsidR="005F3C9A">
      <w:instrText xml:space="preserve"> PAGE   \* MERGEFORMAT </w:instrText>
    </w:r>
    <w:r>
      <w:fldChar w:fldCharType="separate"/>
    </w:r>
    <w:r w:rsidR="00BE7308">
      <w:rPr>
        <w:noProof/>
      </w:rPr>
      <w:t>1</w:t>
    </w:r>
    <w:r>
      <w:rPr>
        <w:noProof/>
      </w:rPr>
      <w:fldChar w:fldCharType="end"/>
    </w:r>
  </w:p>
  <w:p w:rsidR="005F3C9A" w:rsidRDefault="005F3C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4BB" w:rsidRDefault="005974BB" w:rsidP="007D1FD3">
      <w:r>
        <w:separator/>
      </w:r>
    </w:p>
  </w:footnote>
  <w:footnote w:type="continuationSeparator" w:id="0">
    <w:p w:rsidR="005974BB" w:rsidRDefault="005974BB" w:rsidP="007D1F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C80354"/>
    <w:lvl w:ilvl="0">
      <w:start w:val="1"/>
      <w:numFmt w:val="decimal"/>
      <w:lvlText w:val="%1."/>
      <w:lvlJc w:val="left"/>
      <w:pPr>
        <w:tabs>
          <w:tab w:val="num" w:pos="1800"/>
        </w:tabs>
        <w:ind w:left="1800" w:hanging="360"/>
      </w:pPr>
    </w:lvl>
  </w:abstractNum>
  <w:abstractNum w:abstractNumId="1">
    <w:nsid w:val="FFFFFF7D"/>
    <w:multiLevelType w:val="singleLevel"/>
    <w:tmpl w:val="A5AC3620"/>
    <w:lvl w:ilvl="0">
      <w:start w:val="1"/>
      <w:numFmt w:val="decimal"/>
      <w:lvlText w:val="%1."/>
      <w:lvlJc w:val="left"/>
      <w:pPr>
        <w:tabs>
          <w:tab w:val="num" w:pos="1440"/>
        </w:tabs>
        <w:ind w:left="1440" w:hanging="360"/>
      </w:pPr>
    </w:lvl>
  </w:abstractNum>
  <w:abstractNum w:abstractNumId="2">
    <w:nsid w:val="FFFFFF7E"/>
    <w:multiLevelType w:val="singleLevel"/>
    <w:tmpl w:val="58CC24D4"/>
    <w:lvl w:ilvl="0">
      <w:start w:val="1"/>
      <w:numFmt w:val="decimal"/>
      <w:lvlText w:val="%1."/>
      <w:lvlJc w:val="left"/>
      <w:pPr>
        <w:tabs>
          <w:tab w:val="num" w:pos="1080"/>
        </w:tabs>
        <w:ind w:left="1080" w:hanging="360"/>
      </w:pPr>
    </w:lvl>
  </w:abstractNum>
  <w:abstractNum w:abstractNumId="3">
    <w:nsid w:val="FFFFFF7F"/>
    <w:multiLevelType w:val="singleLevel"/>
    <w:tmpl w:val="D47ADE06"/>
    <w:lvl w:ilvl="0">
      <w:start w:val="1"/>
      <w:numFmt w:val="decimal"/>
      <w:lvlText w:val="%1."/>
      <w:lvlJc w:val="left"/>
      <w:pPr>
        <w:tabs>
          <w:tab w:val="num" w:pos="720"/>
        </w:tabs>
        <w:ind w:left="720" w:hanging="360"/>
      </w:pPr>
    </w:lvl>
  </w:abstractNum>
  <w:abstractNum w:abstractNumId="4">
    <w:nsid w:val="FFFFFF80"/>
    <w:multiLevelType w:val="singleLevel"/>
    <w:tmpl w:val="B41287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520E6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53020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F0BB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1C5AEE"/>
    <w:lvl w:ilvl="0">
      <w:start w:val="1"/>
      <w:numFmt w:val="decimal"/>
      <w:lvlText w:val="%1."/>
      <w:lvlJc w:val="left"/>
      <w:pPr>
        <w:tabs>
          <w:tab w:val="num" w:pos="360"/>
        </w:tabs>
        <w:ind w:left="360" w:hanging="360"/>
      </w:pPr>
    </w:lvl>
  </w:abstractNum>
  <w:abstractNum w:abstractNumId="9">
    <w:nsid w:val="FFFFFF89"/>
    <w:multiLevelType w:val="singleLevel"/>
    <w:tmpl w:val="96002192"/>
    <w:lvl w:ilvl="0">
      <w:start w:val="1"/>
      <w:numFmt w:val="bullet"/>
      <w:lvlText w:val=""/>
      <w:lvlJc w:val="left"/>
      <w:pPr>
        <w:tabs>
          <w:tab w:val="num" w:pos="360"/>
        </w:tabs>
        <w:ind w:left="360" w:hanging="360"/>
      </w:pPr>
      <w:rPr>
        <w:rFonts w:ascii="Symbol" w:hAnsi="Symbol" w:hint="default"/>
      </w:rPr>
    </w:lvl>
  </w:abstractNum>
  <w:abstractNum w:abstractNumId="10">
    <w:nsid w:val="214170DA"/>
    <w:multiLevelType w:val="hybridMultilevel"/>
    <w:tmpl w:val="C2DE52C0"/>
    <w:lvl w:ilvl="0" w:tplc="231A1512">
      <w:start w:val="16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87FEC"/>
    <w:rsid w:val="00014825"/>
    <w:rsid w:val="000214A6"/>
    <w:rsid w:val="00027626"/>
    <w:rsid w:val="00032B0F"/>
    <w:rsid w:val="000422C8"/>
    <w:rsid w:val="00043C6D"/>
    <w:rsid w:val="00044746"/>
    <w:rsid w:val="000553DE"/>
    <w:rsid w:val="0006541E"/>
    <w:rsid w:val="000734A0"/>
    <w:rsid w:val="000734E5"/>
    <w:rsid w:val="000745CE"/>
    <w:rsid w:val="000750E0"/>
    <w:rsid w:val="0007672C"/>
    <w:rsid w:val="00080179"/>
    <w:rsid w:val="0008200F"/>
    <w:rsid w:val="00082D9C"/>
    <w:rsid w:val="00084BD8"/>
    <w:rsid w:val="0009047E"/>
    <w:rsid w:val="00095CF5"/>
    <w:rsid w:val="00095F3E"/>
    <w:rsid w:val="000B19FB"/>
    <w:rsid w:val="000D364C"/>
    <w:rsid w:val="000E78F8"/>
    <w:rsid w:val="000F1145"/>
    <w:rsid w:val="000F4AC4"/>
    <w:rsid w:val="00104C9C"/>
    <w:rsid w:val="001268BB"/>
    <w:rsid w:val="00140724"/>
    <w:rsid w:val="00146E95"/>
    <w:rsid w:val="00175253"/>
    <w:rsid w:val="0017630A"/>
    <w:rsid w:val="00184E90"/>
    <w:rsid w:val="00185B66"/>
    <w:rsid w:val="00192F95"/>
    <w:rsid w:val="001A4BAF"/>
    <w:rsid w:val="001B5210"/>
    <w:rsid w:val="001C7AC4"/>
    <w:rsid w:val="001D2CC5"/>
    <w:rsid w:val="001D36E2"/>
    <w:rsid w:val="001F454D"/>
    <w:rsid w:val="00207AE4"/>
    <w:rsid w:val="0023374C"/>
    <w:rsid w:val="00240F30"/>
    <w:rsid w:val="0024327D"/>
    <w:rsid w:val="0024373F"/>
    <w:rsid w:val="00244DFF"/>
    <w:rsid w:val="00251058"/>
    <w:rsid w:val="00273F9F"/>
    <w:rsid w:val="002A3C32"/>
    <w:rsid w:val="002A4453"/>
    <w:rsid w:val="002A4EB6"/>
    <w:rsid w:val="002B0059"/>
    <w:rsid w:val="002B5016"/>
    <w:rsid w:val="002B507D"/>
    <w:rsid w:val="002B6B38"/>
    <w:rsid w:val="002C3F4E"/>
    <w:rsid w:val="002D38F3"/>
    <w:rsid w:val="002D3D8F"/>
    <w:rsid w:val="002D477D"/>
    <w:rsid w:val="002D7D6F"/>
    <w:rsid w:val="002E4D46"/>
    <w:rsid w:val="002F036E"/>
    <w:rsid w:val="00300AA0"/>
    <w:rsid w:val="00302B7D"/>
    <w:rsid w:val="00322DCA"/>
    <w:rsid w:val="00322DF5"/>
    <w:rsid w:val="0033081F"/>
    <w:rsid w:val="00336515"/>
    <w:rsid w:val="00360C87"/>
    <w:rsid w:val="003821F1"/>
    <w:rsid w:val="00383BF2"/>
    <w:rsid w:val="00387672"/>
    <w:rsid w:val="003A1C5E"/>
    <w:rsid w:val="003A799A"/>
    <w:rsid w:val="003E5734"/>
    <w:rsid w:val="00401E38"/>
    <w:rsid w:val="00430510"/>
    <w:rsid w:val="00444126"/>
    <w:rsid w:val="0044471C"/>
    <w:rsid w:val="00445B6F"/>
    <w:rsid w:val="004677F8"/>
    <w:rsid w:val="00494D4E"/>
    <w:rsid w:val="004C0620"/>
    <w:rsid w:val="004D61F1"/>
    <w:rsid w:val="004F274C"/>
    <w:rsid w:val="00502D3D"/>
    <w:rsid w:val="00512F06"/>
    <w:rsid w:val="00514EED"/>
    <w:rsid w:val="005217CF"/>
    <w:rsid w:val="00524E18"/>
    <w:rsid w:val="00535650"/>
    <w:rsid w:val="0054610A"/>
    <w:rsid w:val="00547B1E"/>
    <w:rsid w:val="0055014E"/>
    <w:rsid w:val="00562F10"/>
    <w:rsid w:val="00566532"/>
    <w:rsid w:val="005679FC"/>
    <w:rsid w:val="005748B2"/>
    <w:rsid w:val="00580674"/>
    <w:rsid w:val="005937C8"/>
    <w:rsid w:val="005974BB"/>
    <w:rsid w:val="005B1931"/>
    <w:rsid w:val="005D55C5"/>
    <w:rsid w:val="005E28C9"/>
    <w:rsid w:val="005E4B2D"/>
    <w:rsid w:val="005F3C9A"/>
    <w:rsid w:val="005F5714"/>
    <w:rsid w:val="006071F1"/>
    <w:rsid w:val="00610FE6"/>
    <w:rsid w:val="00612B3A"/>
    <w:rsid w:val="00623EFD"/>
    <w:rsid w:val="00626D4A"/>
    <w:rsid w:val="00634CA0"/>
    <w:rsid w:val="00636009"/>
    <w:rsid w:val="00642CA7"/>
    <w:rsid w:val="006457FF"/>
    <w:rsid w:val="00653399"/>
    <w:rsid w:val="0066360E"/>
    <w:rsid w:val="00665FA2"/>
    <w:rsid w:val="0068341A"/>
    <w:rsid w:val="00685208"/>
    <w:rsid w:val="00685272"/>
    <w:rsid w:val="00686C45"/>
    <w:rsid w:val="006979CF"/>
    <w:rsid w:val="006B3297"/>
    <w:rsid w:val="006C565E"/>
    <w:rsid w:val="006C5F6E"/>
    <w:rsid w:val="006D61BF"/>
    <w:rsid w:val="006D6D5C"/>
    <w:rsid w:val="006E5E84"/>
    <w:rsid w:val="006F1748"/>
    <w:rsid w:val="006F45D3"/>
    <w:rsid w:val="00707B7A"/>
    <w:rsid w:val="007364EA"/>
    <w:rsid w:val="00744F3C"/>
    <w:rsid w:val="00752E51"/>
    <w:rsid w:val="007561D7"/>
    <w:rsid w:val="00763282"/>
    <w:rsid w:val="00767C2A"/>
    <w:rsid w:val="00772C5F"/>
    <w:rsid w:val="00787BF9"/>
    <w:rsid w:val="007A3E9C"/>
    <w:rsid w:val="007A5BD7"/>
    <w:rsid w:val="007A6A98"/>
    <w:rsid w:val="007C2F19"/>
    <w:rsid w:val="007D1FD3"/>
    <w:rsid w:val="007D7C5F"/>
    <w:rsid w:val="007E1A76"/>
    <w:rsid w:val="007E27C8"/>
    <w:rsid w:val="007F4221"/>
    <w:rsid w:val="007F4748"/>
    <w:rsid w:val="008165B4"/>
    <w:rsid w:val="00826156"/>
    <w:rsid w:val="00833917"/>
    <w:rsid w:val="0083479F"/>
    <w:rsid w:val="00840CE7"/>
    <w:rsid w:val="008963D1"/>
    <w:rsid w:val="008A2929"/>
    <w:rsid w:val="008B0862"/>
    <w:rsid w:val="008B2965"/>
    <w:rsid w:val="008E1CDE"/>
    <w:rsid w:val="008F3AA3"/>
    <w:rsid w:val="009150FE"/>
    <w:rsid w:val="00915DF6"/>
    <w:rsid w:val="009258AF"/>
    <w:rsid w:val="00943398"/>
    <w:rsid w:val="009549A0"/>
    <w:rsid w:val="0098391D"/>
    <w:rsid w:val="009860D2"/>
    <w:rsid w:val="009A1C0C"/>
    <w:rsid w:val="009A7B39"/>
    <w:rsid w:val="009A7DB6"/>
    <w:rsid w:val="009C0D70"/>
    <w:rsid w:val="009C60DC"/>
    <w:rsid w:val="009D44C0"/>
    <w:rsid w:val="009D4714"/>
    <w:rsid w:val="009D4EED"/>
    <w:rsid w:val="009F205D"/>
    <w:rsid w:val="00A06B63"/>
    <w:rsid w:val="00A22875"/>
    <w:rsid w:val="00A23C07"/>
    <w:rsid w:val="00A37B82"/>
    <w:rsid w:val="00A53707"/>
    <w:rsid w:val="00A7101B"/>
    <w:rsid w:val="00A7647B"/>
    <w:rsid w:val="00A76C5C"/>
    <w:rsid w:val="00A823FF"/>
    <w:rsid w:val="00A825BA"/>
    <w:rsid w:val="00AB5378"/>
    <w:rsid w:val="00AB6174"/>
    <w:rsid w:val="00AB7B52"/>
    <w:rsid w:val="00AC30EC"/>
    <w:rsid w:val="00AD1332"/>
    <w:rsid w:val="00AD5643"/>
    <w:rsid w:val="00AE3EE3"/>
    <w:rsid w:val="00AE5512"/>
    <w:rsid w:val="00AE6E12"/>
    <w:rsid w:val="00B01D3B"/>
    <w:rsid w:val="00B207F8"/>
    <w:rsid w:val="00B226DE"/>
    <w:rsid w:val="00B2538E"/>
    <w:rsid w:val="00B4399D"/>
    <w:rsid w:val="00B52470"/>
    <w:rsid w:val="00B527E8"/>
    <w:rsid w:val="00BA1B7F"/>
    <w:rsid w:val="00BB1486"/>
    <w:rsid w:val="00BB214D"/>
    <w:rsid w:val="00BC548C"/>
    <w:rsid w:val="00BC6CBB"/>
    <w:rsid w:val="00BC7302"/>
    <w:rsid w:val="00BD1195"/>
    <w:rsid w:val="00BE7308"/>
    <w:rsid w:val="00BF582A"/>
    <w:rsid w:val="00BF69EC"/>
    <w:rsid w:val="00C13BF1"/>
    <w:rsid w:val="00C20AA1"/>
    <w:rsid w:val="00C22B1A"/>
    <w:rsid w:val="00C2718E"/>
    <w:rsid w:val="00C55DF0"/>
    <w:rsid w:val="00C562D2"/>
    <w:rsid w:val="00C70197"/>
    <w:rsid w:val="00C731C3"/>
    <w:rsid w:val="00C74739"/>
    <w:rsid w:val="00C85DFB"/>
    <w:rsid w:val="00C96060"/>
    <w:rsid w:val="00C96DEB"/>
    <w:rsid w:val="00CA2DFE"/>
    <w:rsid w:val="00CA7511"/>
    <w:rsid w:val="00CB1665"/>
    <w:rsid w:val="00CB2E7E"/>
    <w:rsid w:val="00CB5B52"/>
    <w:rsid w:val="00CB6B84"/>
    <w:rsid w:val="00CC31A0"/>
    <w:rsid w:val="00CE503C"/>
    <w:rsid w:val="00CF40A0"/>
    <w:rsid w:val="00CF7E0C"/>
    <w:rsid w:val="00D139A8"/>
    <w:rsid w:val="00D22DF8"/>
    <w:rsid w:val="00D2662F"/>
    <w:rsid w:val="00D37EDB"/>
    <w:rsid w:val="00D54914"/>
    <w:rsid w:val="00D745AA"/>
    <w:rsid w:val="00D832CD"/>
    <w:rsid w:val="00D86444"/>
    <w:rsid w:val="00D928C2"/>
    <w:rsid w:val="00D92E31"/>
    <w:rsid w:val="00D97161"/>
    <w:rsid w:val="00DA384B"/>
    <w:rsid w:val="00DA3851"/>
    <w:rsid w:val="00DC65D6"/>
    <w:rsid w:val="00DD78D8"/>
    <w:rsid w:val="00DE421A"/>
    <w:rsid w:val="00DF213E"/>
    <w:rsid w:val="00DF3F98"/>
    <w:rsid w:val="00DF7AC6"/>
    <w:rsid w:val="00E13074"/>
    <w:rsid w:val="00E16B3C"/>
    <w:rsid w:val="00E2135E"/>
    <w:rsid w:val="00E22CFE"/>
    <w:rsid w:val="00E25DE7"/>
    <w:rsid w:val="00E303E2"/>
    <w:rsid w:val="00E326A3"/>
    <w:rsid w:val="00E34B4C"/>
    <w:rsid w:val="00E35BFE"/>
    <w:rsid w:val="00E36EAC"/>
    <w:rsid w:val="00E442E8"/>
    <w:rsid w:val="00E60B5B"/>
    <w:rsid w:val="00E83ACD"/>
    <w:rsid w:val="00E87C42"/>
    <w:rsid w:val="00E961F0"/>
    <w:rsid w:val="00EA023E"/>
    <w:rsid w:val="00EA4B83"/>
    <w:rsid w:val="00ED39A1"/>
    <w:rsid w:val="00ED3E57"/>
    <w:rsid w:val="00ED3F1F"/>
    <w:rsid w:val="00ED57B6"/>
    <w:rsid w:val="00EE3A23"/>
    <w:rsid w:val="00EF17DC"/>
    <w:rsid w:val="00EF4CFF"/>
    <w:rsid w:val="00F05D9E"/>
    <w:rsid w:val="00F060B9"/>
    <w:rsid w:val="00F16A23"/>
    <w:rsid w:val="00F23C20"/>
    <w:rsid w:val="00F271F5"/>
    <w:rsid w:val="00F32B3F"/>
    <w:rsid w:val="00F3520D"/>
    <w:rsid w:val="00F41556"/>
    <w:rsid w:val="00F438E9"/>
    <w:rsid w:val="00F51629"/>
    <w:rsid w:val="00F517B4"/>
    <w:rsid w:val="00F5265A"/>
    <w:rsid w:val="00F574B4"/>
    <w:rsid w:val="00F7184C"/>
    <w:rsid w:val="00F765B0"/>
    <w:rsid w:val="00F77961"/>
    <w:rsid w:val="00F81E0E"/>
    <w:rsid w:val="00F831A5"/>
    <w:rsid w:val="00F841EA"/>
    <w:rsid w:val="00F87FEC"/>
    <w:rsid w:val="00F92A62"/>
    <w:rsid w:val="00F9383B"/>
    <w:rsid w:val="00FB1A25"/>
    <w:rsid w:val="00FC06B8"/>
    <w:rsid w:val="00FD117A"/>
    <w:rsid w:val="00FD6F03"/>
    <w:rsid w:val="00FE0C2B"/>
    <w:rsid w:val="00FE5D27"/>
    <w:rsid w:val="00FF3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BD8"/>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rsid w:val="00084BD8"/>
    <w:pPr>
      <w:outlineLvl w:val="0"/>
    </w:pPr>
    <w:rPr>
      <w:rFonts w:ascii="Cambria" w:hAnsi="Cambria"/>
      <w:b/>
      <w:kern w:val="32"/>
      <w:sz w:val="32"/>
      <w:szCs w:val="20"/>
      <w:lang/>
    </w:rPr>
  </w:style>
  <w:style w:type="paragraph" w:styleId="Heading2">
    <w:name w:val="heading 2"/>
    <w:basedOn w:val="Normal"/>
    <w:next w:val="Normal"/>
    <w:link w:val="Heading2Char"/>
    <w:qFormat/>
    <w:rsid w:val="00084BD8"/>
    <w:pPr>
      <w:outlineLvl w:val="1"/>
    </w:pPr>
    <w:rPr>
      <w:rFonts w:ascii="Cambria" w:hAnsi="Cambria"/>
      <w:b/>
      <w:i/>
      <w:sz w:val="28"/>
      <w:szCs w:val="20"/>
      <w:lang/>
    </w:rPr>
  </w:style>
  <w:style w:type="paragraph" w:styleId="Heading3">
    <w:name w:val="heading 3"/>
    <w:basedOn w:val="Normal"/>
    <w:next w:val="Normal"/>
    <w:link w:val="Heading3Char"/>
    <w:qFormat/>
    <w:rsid w:val="00084BD8"/>
    <w:pPr>
      <w:outlineLvl w:val="2"/>
    </w:pPr>
    <w:rPr>
      <w:rFonts w:ascii="Cambria" w:hAnsi="Cambria"/>
      <w:b/>
      <w:sz w:val="26"/>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84BD8"/>
    <w:rPr>
      <w:rFonts w:ascii="Cambria" w:hAnsi="Cambria"/>
      <w:b/>
      <w:kern w:val="32"/>
      <w:sz w:val="32"/>
    </w:rPr>
  </w:style>
  <w:style w:type="character" w:customStyle="1" w:styleId="Heading2Char">
    <w:name w:val="Heading 2 Char"/>
    <w:link w:val="Heading2"/>
    <w:semiHidden/>
    <w:locked/>
    <w:rsid w:val="00084BD8"/>
    <w:rPr>
      <w:rFonts w:ascii="Cambria" w:hAnsi="Cambria"/>
      <w:b/>
      <w:i/>
      <w:sz w:val="28"/>
    </w:rPr>
  </w:style>
  <w:style w:type="character" w:customStyle="1" w:styleId="Heading3Char">
    <w:name w:val="Heading 3 Char"/>
    <w:link w:val="Heading3"/>
    <w:semiHidden/>
    <w:locked/>
    <w:rsid w:val="00084BD8"/>
    <w:rPr>
      <w:rFonts w:ascii="Cambria" w:hAnsi="Cambria"/>
      <w:b/>
      <w:sz w:val="26"/>
    </w:rPr>
  </w:style>
  <w:style w:type="character" w:styleId="Hyperlink">
    <w:name w:val="Hyperlink"/>
    <w:rsid w:val="00E35BFE"/>
    <w:rPr>
      <w:color w:val="0000FF"/>
      <w:u w:val="single"/>
    </w:rPr>
  </w:style>
  <w:style w:type="paragraph" w:styleId="Header">
    <w:name w:val="header"/>
    <w:basedOn w:val="Normal"/>
    <w:link w:val="HeaderChar"/>
    <w:rsid w:val="007D1FD3"/>
    <w:pPr>
      <w:tabs>
        <w:tab w:val="center" w:pos="4680"/>
        <w:tab w:val="right" w:pos="9360"/>
      </w:tabs>
    </w:pPr>
    <w:rPr>
      <w:lang/>
    </w:rPr>
  </w:style>
  <w:style w:type="character" w:customStyle="1" w:styleId="HeaderChar">
    <w:name w:val="Header Char"/>
    <w:link w:val="Header"/>
    <w:rsid w:val="007D1FD3"/>
    <w:rPr>
      <w:rFonts w:ascii="Times New Roman" w:hAnsi="Times New Roman"/>
      <w:sz w:val="24"/>
      <w:szCs w:val="24"/>
    </w:rPr>
  </w:style>
  <w:style w:type="paragraph" w:styleId="Footer">
    <w:name w:val="footer"/>
    <w:basedOn w:val="Normal"/>
    <w:link w:val="FooterChar"/>
    <w:uiPriority w:val="99"/>
    <w:rsid w:val="007D1FD3"/>
    <w:pPr>
      <w:tabs>
        <w:tab w:val="center" w:pos="4680"/>
        <w:tab w:val="right" w:pos="9360"/>
      </w:tabs>
    </w:pPr>
    <w:rPr>
      <w:lang/>
    </w:rPr>
  </w:style>
  <w:style w:type="character" w:customStyle="1" w:styleId="FooterChar">
    <w:name w:val="Footer Char"/>
    <w:link w:val="Footer"/>
    <w:uiPriority w:val="99"/>
    <w:rsid w:val="007D1FD3"/>
    <w:rPr>
      <w:rFonts w:ascii="Times New Roman" w:hAnsi="Times New Roman"/>
      <w:sz w:val="24"/>
      <w:szCs w:val="24"/>
    </w:rPr>
  </w:style>
  <w:style w:type="paragraph" w:styleId="BalloonText">
    <w:name w:val="Balloon Text"/>
    <w:basedOn w:val="Normal"/>
    <w:link w:val="BalloonTextChar"/>
    <w:rsid w:val="008E1CDE"/>
    <w:rPr>
      <w:rFonts w:ascii="Segoe UI" w:hAnsi="Segoe UI" w:cs="Segoe UI"/>
      <w:sz w:val="18"/>
      <w:szCs w:val="18"/>
    </w:rPr>
  </w:style>
  <w:style w:type="character" w:customStyle="1" w:styleId="BalloonTextChar">
    <w:name w:val="Balloon Text Char"/>
    <w:link w:val="BalloonText"/>
    <w:rsid w:val="008E1CD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0943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Downloads\DXAC%20Jan%202013%20Bo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126BC-F7B0-42AD-975D-FB419D7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DXAC Jan 2013 BoD (1).dot</Template>
  <TotalTime>4</TotalTime>
  <Pages>4</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#29</vt:lpstr>
    </vt:vector>
  </TitlesOfParts>
  <Company>Toshiba</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#29</dc:title>
  <dc:creator>Coy</dc:creator>
  <cp:lastModifiedBy>Dwayne Allen</cp:lastModifiedBy>
  <cp:revision>2</cp:revision>
  <cp:lastPrinted>2016-06-27T14:00:00Z</cp:lastPrinted>
  <dcterms:created xsi:type="dcterms:W3CDTF">2016-06-27T14:00:00Z</dcterms:created>
  <dcterms:modified xsi:type="dcterms:W3CDTF">2016-06-27T14:00:00Z</dcterms:modified>
</cp:coreProperties>
</file>