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1D6" w:rsidRDefault="004C71D6" w:rsidP="00A41609">
      <w:pPr>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Document #16</w:t>
      </w:r>
      <w:bookmarkStart w:id="0" w:name="_GoBack"/>
      <w:bookmarkEnd w:id="0"/>
    </w:p>
    <w:p w:rsidR="004C71D6" w:rsidRDefault="004C71D6" w:rsidP="00A41609">
      <w:pPr>
        <w:jc w:val="center"/>
        <w:rPr>
          <w:rFonts w:ascii="Times New Roman" w:hAnsi="Times New Roman" w:cs="Times New Roman"/>
          <w:sz w:val="24"/>
          <w:szCs w:val="24"/>
        </w:rPr>
      </w:pPr>
    </w:p>
    <w:p w:rsidR="004C71D6" w:rsidRPr="00A13B92" w:rsidRDefault="004C71D6" w:rsidP="00A41609">
      <w:pPr>
        <w:jc w:val="center"/>
        <w:rPr>
          <w:rFonts w:ascii="Times New Roman" w:hAnsi="Times New Roman" w:cs="Times New Roman"/>
          <w:b/>
          <w:bCs/>
          <w:sz w:val="28"/>
          <w:szCs w:val="28"/>
        </w:rPr>
      </w:pPr>
      <w:r w:rsidRPr="00A13B92">
        <w:rPr>
          <w:rFonts w:ascii="Times New Roman" w:hAnsi="Times New Roman" w:cs="Times New Roman"/>
          <w:b/>
          <w:bCs/>
          <w:sz w:val="28"/>
          <w:szCs w:val="28"/>
        </w:rPr>
        <w:t>July 2013 Report to the ARRL Board of Directors</w:t>
      </w:r>
    </w:p>
    <w:p w:rsidR="004C71D6" w:rsidRPr="00A13B92" w:rsidRDefault="004C71D6" w:rsidP="00A41609">
      <w:pPr>
        <w:jc w:val="center"/>
        <w:rPr>
          <w:rFonts w:ascii="Times New Roman" w:hAnsi="Times New Roman" w:cs="Times New Roman"/>
          <w:b/>
          <w:bCs/>
          <w:sz w:val="28"/>
          <w:szCs w:val="28"/>
        </w:rPr>
      </w:pPr>
      <w:r w:rsidRPr="00A13B92">
        <w:rPr>
          <w:rFonts w:ascii="Times New Roman" w:hAnsi="Times New Roman" w:cs="Times New Roman"/>
          <w:b/>
          <w:bCs/>
          <w:sz w:val="28"/>
          <w:szCs w:val="28"/>
        </w:rPr>
        <w:t>for the</w:t>
      </w:r>
    </w:p>
    <w:p w:rsidR="004C71D6" w:rsidRPr="00A13B92" w:rsidRDefault="004C71D6" w:rsidP="00A41609">
      <w:pPr>
        <w:jc w:val="center"/>
        <w:rPr>
          <w:rFonts w:ascii="Times New Roman" w:hAnsi="Times New Roman" w:cs="Times New Roman"/>
          <w:b/>
          <w:bCs/>
          <w:sz w:val="28"/>
          <w:szCs w:val="28"/>
        </w:rPr>
      </w:pPr>
      <w:r w:rsidRPr="00A13B92">
        <w:rPr>
          <w:rFonts w:ascii="Times New Roman" w:hAnsi="Times New Roman" w:cs="Times New Roman"/>
          <w:b/>
          <w:bCs/>
          <w:sz w:val="28"/>
          <w:szCs w:val="28"/>
        </w:rPr>
        <w:t>Programs and Services Committee</w:t>
      </w:r>
    </w:p>
    <w:p w:rsidR="004C71D6" w:rsidRPr="00A13B92" w:rsidRDefault="004C71D6" w:rsidP="00A41609">
      <w:pPr>
        <w:rPr>
          <w:rFonts w:ascii="Times New Roman" w:hAnsi="Times New Roman" w:cs="Times New Roman"/>
          <w:b/>
          <w:bCs/>
          <w:sz w:val="28"/>
          <w:szCs w:val="28"/>
        </w:rPr>
      </w:pPr>
    </w:p>
    <w:p w:rsidR="004C71D6" w:rsidRPr="00A13B92" w:rsidRDefault="004C71D6" w:rsidP="00A41609">
      <w:pPr>
        <w:rPr>
          <w:rFonts w:ascii="Times New Roman" w:hAnsi="Times New Roman" w:cs="Times New Roman"/>
          <w:b/>
          <w:bCs/>
          <w:sz w:val="28"/>
          <w:szCs w:val="28"/>
        </w:rPr>
      </w:pPr>
      <w:r w:rsidRPr="00A13B92">
        <w:rPr>
          <w:rFonts w:ascii="Times New Roman" w:hAnsi="Times New Roman" w:cs="Times New Roman"/>
          <w:b/>
          <w:bCs/>
          <w:sz w:val="28"/>
          <w:szCs w:val="28"/>
        </w:rPr>
        <w:t>Prepared by David A. Norris, K5UZ, Chair</w:t>
      </w:r>
    </w:p>
    <w:p w:rsidR="004C71D6" w:rsidRPr="00A13B92" w:rsidRDefault="004C71D6" w:rsidP="00BD74C5">
      <w:pPr>
        <w:spacing w:after="0" w:line="240" w:lineRule="auto"/>
        <w:jc w:val="center"/>
        <w:rPr>
          <w:rFonts w:ascii="Times New Roman" w:hAnsi="Times New Roman" w:cs="Times New Roman"/>
          <w:b/>
          <w:bCs/>
          <w:sz w:val="28"/>
          <w:szCs w:val="28"/>
        </w:rPr>
      </w:pPr>
      <w:smartTag w:uri="urn:schemas-microsoft-com:office:smarttags" w:element="date">
        <w:smartTagPr>
          <w:attr w:name="Month" w:val="7"/>
          <w:attr w:name="Day" w:val="11"/>
          <w:attr w:name="Year" w:val="2013"/>
        </w:smartTagPr>
        <w:r w:rsidRPr="00A13B92">
          <w:rPr>
            <w:rFonts w:ascii="Times New Roman" w:hAnsi="Times New Roman" w:cs="Times New Roman"/>
            <w:b/>
            <w:bCs/>
            <w:sz w:val="28"/>
            <w:szCs w:val="28"/>
          </w:rPr>
          <w:t>July 11, 2013</w:t>
        </w:r>
      </w:smartTag>
    </w:p>
    <w:p w:rsidR="004C71D6" w:rsidRDefault="004C71D6" w:rsidP="00BD74C5">
      <w:pPr>
        <w:spacing w:after="0" w:line="240" w:lineRule="auto"/>
        <w:jc w:val="center"/>
        <w:rPr>
          <w:rFonts w:ascii="Times New Roman" w:hAnsi="Times New Roman" w:cs="Times New Roman"/>
          <w:sz w:val="24"/>
          <w:szCs w:val="24"/>
        </w:rPr>
      </w:pPr>
    </w:p>
    <w:p w:rsidR="004C71D6" w:rsidRDefault="004C71D6" w:rsidP="002406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am pleased to present the report of the Program and Services Committee (P&amp;SC) to the ARRL Board of Directors.  The Committee had a busy and productive January meeting with several motions put forth and either sent to staff for research and recommendations or implantation, and a good number of motions sent to the Board for approval.  I am most pleased with the way in which the A &amp; F Committee and the P&amp;SC worked together to draft a motion between Director Widen and myself to create a sustaining base of support for LoTW.  Furthermore, I was pleased to see the Board act in a most efficient way by deferring the </w:t>
      </w:r>
      <w:smartTag w:uri="urn:schemas-microsoft-com:office:smarttags" w:element="stockticker">
        <w:r>
          <w:rPr>
            <w:rFonts w:ascii="Times New Roman" w:hAnsi="Times New Roman" w:cs="Times New Roman"/>
            <w:sz w:val="24"/>
            <w:szCs w:val="24"/>
          </w:rPr>
          <w:t>SEC</w:t>
        </w:r>
      </w:smartTag>
      <w:r>
        <w:rPr>
          <w:rFonts w:ascii="Times New Roman" w:hAnsi="Times New Roman" w:cs="Times New Roman"/>
          <w:sz w:val="24"/>
          <w:szCs w:val="24"/>
        </w:rPr>
        <w:t xml:space="preserve"> standards recommendation to staff, which will give the ARRL Field Organization the flexibility needed to adapt to a changing world.  In May we had a quick roundtable on the </w:t>
      </w:r>
      <w:smartTag w:uri="urn:schemas-microsoft-com:office:smarttags" w:element="stockticker">
        <w:r>
          <w:rPr>
            <w:rFonts w:ascii="Times New Roman" w:hAnsi="Times New Roman" w:cs="Times New Roman"/>
            <w:sz w:val="24"/>
            <w:szCs w:val="24"/>
          </w:rPr>
          <w:t>PSC</w:t>
        </w:r>
      </w:smartTag>
      <w:r>
        <w:rPr>
          <w:rFonts w:ascii="Times New Roman" w:hAnsi="Times New Roman" w:cs="Times New Roman"/>
          <w:sz w:val="24"/>
          <w:szCs w:val="24"/>
        </w:rPr>
        <w:t xml:space="preserve"> reflector to discuss a couple of items and to determine if a meeting was warranted in May either before or after Hamvention in </w:t>
      </w:r>
      <w:smartTag w:uri="urn:schemas-microsoft-com:office:smarttags" w:element="stockticker">
        <w:r>
          <w:rPr>
            <w:rFonts w:ascii="Times New Roman" w:hAnsi="Times New Roman" w:cs="Times New Roman"/>
            <w:sz w:val="24"/>
            <w:szCs w:val="24"/>
          </w:rPr>
          <w:t>Dayton</w:t>
        </w:r>
      </w:smartTag>
      <w:r>
        <w:rPr>
          <w:rFonts w:ascii="Times New Roman" w:hAnsi="Times New Roman" w:cs="Times New Roman"/>
          <w:sz w:val="24"/>
          <w:szCs w:val="24"/>
        </w:rPr>
        <w:t xml:space="preserve">.  It was determined that the short business at hand could and was transacted on the reflector; hence no May meeting was held and the associated expense to the League was not incurred.  Two items are that were left on the table from the January P&amp;SC meeting and in the course of discussion in May we decided to add them to the top of the July agenda. </w:t>
      </w:r>
    </w:p>
    <w:p w:rsidR="004C71D6" w:rsidRDefault="004C71D6" w:rsidP="00240672">
      <w:pPr>
        <w:spacing w:after="0" w:line="240" w:lineRule="auto"/>
        <w:rPr>
          <w:rFonts w:ascii="Times New Roman" w:hAnsi="Times New Roman" w:cs="Times New Roman"/>
          <w:sz w:val="24"/>
          <w:szCs w:val="24"/>
        </w:rPr>
      </w:pPr>
    </w:p>
    <w:p w:rsidR="004C71D6" w:rsidRDefault="004C71D6" w:rsidP="00240672">
      <w:pPr>
        <w:spacing w:after="0" w:line="240" w:lineRule="auto"/>
        <w:rPr>
          <w:rFonts w:ascii="Times New Roman" w:hAnsi="Times New Roman" w:cs="Times New Roman"/>
          <w:sz w:val="24"/>
          <w:szCs w:val="24"/>
        </w:rPr>
      </w:pPr>
      <w:r>
        <w:rPr>
          <w:rFonts w:ascii="Times New Roman" w:hAnsi="Times New Roman" w:cs="Times New Roman"/>
          <w:sz w:val="24"/>
          <w:szCs w:val="24"/>
        </w:rPr>
        <w:t>Programs and Services Committee Members for 2013 are: Director Norris, K5UZ - Chair; Director Weaver, K8JE; Director Norton, N6AA; Director Sarratt, W4OZK; Director Lisenco, N2YBB, Vice Director Abernathy, W3</w:t>
      </w:r>
      <w:smartTag w:uri="urn:schemas-microsoft-com:office:smarttags" w:element="stockticker">
        <w:r>
          <w:rPr>
            <w:rFonts w:ascii="Times New Roman" w:hAnsi="Times New Roman" w:cs="Times New Roman"/>
            <w:sz w:val="24"/>
            <w:szCs w:val="24"/>
          </w:rPr>
          <w:t>TOM</w:t>
        </w:r>
      </w:smartTag>
      <w:r>
        <w:rPr>
          <w:rFonts w:ascii="Times New Roman" w:hAnsi="Times New Roman" w:cs="Times New Roman"/>
          <w:sz w:val="24"/>
          <w:szCs w:val="24"/>
        </w:rPr>
        <w:t xml:space="preserve">.    </w:t>
      </w:r>
    </w:p>
    <w:p w:rsidR="004C71D6" w:rsidRDefault="004C71D6" w:rsidP="00240672">
      <w:pPr>
        <w:spacing w:after="0" w:line="240" w:lineRule="auto"/>
        <w:rPr>
          <w:rFonts w:ascii="Times New Roman" w:hAnsi="Times New Roman" w:cs="Times New Roman"/>
          <w:sz w:val="24"/>
          <w:szCs w:val="24"/>
        </w:rPr>
      </w:pPr>
    </w:p>
    <w:p w:rsidR="004C71D6" w:rsidRDefault="004C71D6" w:rsidP="002406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this report I shall give a synopsis of the January meeting actions, any actions discussed from January to July.  I will briefly discuss some items on the advisory committee reflectors that may be yielding future P&amp;SC work.  Finally, I will give a brief listing of potential P&amp;SC agenda items for the July 2013 meeting. </w:t>
      </w:r>
    </w:p>
    <w:p w:rsidR="004C71D6" w:rsidRDefault="004C71D6" w:rsidP="00240672">
      <w:pPr>
        <w:spacing w:after="0" w:line="240" w:lineRule="auto"/>
        <w:rPr>
          <w:rFonts w:ascii="Times New Roman" w:hAnsi="Times New Roman" w:cs="Times New Roman"/>
          <w:sz w:val="24"/>
          <w:szCs w:val="24"/>
        </w:rPr>
      </w:pPr>
    </w:p>
    <w:p w:rsidR="004C71D6" w:rsidRDefault="004C71D6" w:rsidP="004A7804">
      <w:pPr>
        <w:spacing w:after="0" w:line="240" w:lineRule="auto"/>
        <w:rPr>
          <w:rFonts w:ascii="Times New Roman" w:hAnsi="Times New Roman" w:cs="Times New Roman"/>
          <w:sz w:val="24"/>
          <w:szCs w:val="24"/>
        </w:rPr>
      </w:pPr>
      <w:r>
        <w:rPr>
          <w:rFonts w:ascii="Times New Roman" w:hAnsi="Times New Roman" w:cs="Times New Roman"/>
          <w:sz w:val="24"/>
          <w:szCs w:val="24"/>
        </w:rPr>
        <w:t>Synopsis of Actions to date 2013:</w:t>
      </w:r>
    </w:p>
    <w:p w:rsidR="004C71D6" w:rsidRDefault="004C71D6" w:rsidP="00AB736C">
      <w:pPr>
        <w:spacing w:after="0" w:line="240" w:lineRule="auto"/>
        <w:ind w:left="360"/>
        <w:rPr>
          <w:rFonts w:ascii="Times New Roman" w:hAnsi="Times New Roman" w:cs="Times New Roman"/>
          <w:sz w:val="24"/>
          <w:szCs w:val="24"/>
        </w:rPr>
      </w:pPr>
    </w:p>
    <w:p w:rsidR="004C71D6" w:rsidRDefault="004C71D6" w:rsidP="00AB736C">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A.) January 2013:</w:t>
      </w:r>
    </w:p>
    <w:p w:rsidR="004C71D6" w:rsidRDefault="004C71D6" w:rsidP="00BD74C5">
      <w:pPr>
        <w:spacing w:after="0" w:line="240" w:lineRule="auto"/>
        <w:jc w:val="center"/>
        <w:rPr>
          <w:rFonts w:ascii="Times New Roman" w:hAnsi="Times New Roman" w:cs="Times New Roman"/>
          <w:sz w:val="24"/>
          <w:szCs w:val="24"/>
        </w:rPr>
      </w:pPr>
    </w:p>
    <w:p w:rsidR="004C71D6" w:rsidRDefault="004C71D6" w:rsidP="00BD74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January 2013 meeting was held in </w:t>
      </w:r>
      <w:smartTag w:uri="urn:schemas-microsoft-com:office:smarttags" w:element="stockticker">
        <w:r>
          <w:rPr>
            <w:rFonts w:ascii="Times New Roman" w:hAnsi="Times New Roman" w:cs="Times New Roman"/>
            <w:sz w:val="24"/>
            <w:szCs w:val="24"/>
          </w:rPr>
          <w:t>New Orleans</w:t>
        </w:r>
      </w:smartTag>
      <w:r>
        <w:rPr>
          <w:rFonts w:ascii="Times New Roman" w:hAnsi="Times New Roman" w:cs="Times New Roman"/>
          <w:sz w:val="24"/>
          <w:szCs w:val="24"/>
        </w:rPr>
        <w:t xml:space="preserve"> and the following Programs and Services Committee (</w:t>
      </w:r>
      <w:smartTag w:uri="urn:schemas-microsoft-com:office:smarttags" w:element="stockticker">
        <w:r>
          <w:rPr>
            <w:rFonts w:ascii="Times New Roman" w:hAnsi="Times New Roman" w:cs="Times New Roman"/>
            <w:sz w:val="24"/>
            <w:szCs w:val="24"/>
          </w:rPr>
          <w:t>PSC</w:t>
        </w:r>
      </w:smartTag>
      <w:r>
        <w:rPr>
          <w:rFonts w:ascii="Times New Roman" w:hAnsi="Times New Roman" w:cs="Times New Roman"/>
          <w:sz w:val="24"/>
          <w:szCs w:val="24"/>
        </w:rPr>
        <w:t>) members were present:</w:t>
      </w:r>
    </w:p>
    <w:p w:rsidR="004C71D6" w:rsidRDefault="004C71D6" w:rsidP="00BD74C5">
      <w:pPr>
        <w:spacing w:after="0" w:line="240" w:lineRule="auto"/>
        <w:rPr>
          <w:rFonts w:ascii="Times New Roman" w:hAnsi="Times New Roman" w:cs="Times New Roman"/>
          <w:sz w:val="24"/>
          <w:szCs w:val="24"/>
        </w:rPr>
      </w:pPr>
    </w:p>
    <w:p w:rsidR="004C71D6" w:rsidRDefault="004C71D6" w:rsidP="00BD74C5">
      <w:pPr>
        <w:spacing w:after="0" w:line="240" w:lineRule="auto"/>
        <w:rPr>
          <w:rFonts w:ascii="Times New Roman" w:hAnsi="Times New Roman" w:cs="Times New Roman"/>
          <w:sz w:val="24"/>
          <w:szCs w:val="24"/>
        </w:rPr>
      </w:pPr>
      <w:r>
        <w:rPr>
          <w:rFonts w:ascii="Times New Roman" w:hAnsi="Times New Roman" w:cs="Times New Roman"/>
          <w:sz w:val="24"/>
          <w:szCs w:val="24"/>
        </w:rPr>
        <w:tab/>
        <w:t>Director David Norris, K5UZ, Delta Division</w:t>
      </w:r>
    </w:p>
    <w:p w:rsidR="004C71D6" w:rsidRDefault="004C71D6" w:rsidP="00BD74C5">
      <w:pPr>
        <w:spacing w:after="0" w:line="240" w:lineRule="auto"/>
        <w:rPr>
          <w:rFonts w:ascii="Times New Roman" w:hAnsi="Times New Roman" w:cs="Times New Roman"/>
          <w:sz w:val="24"/>
          <w:szCs w:val="24"/>
        </w:rPr>
      </w:pPr>
      <w:r>
        <w:rPr>
          <w:rFonts w:ascii="Times New Roman" w:hAnsi="Times New Roman" w:cs="Times New Roman"/>
          <w:sz w:val="24"/>
          <w:szCs w:val="24"/>
        </w:rPr>
        <w:tab/>
        <w:t>Director Dick Norton, N6AA, Southwestern Division</w:t>
      </w:r>
    </w:p>
    <w:p w:rsidR="004C71D6" w:rsidRDefault="004C71D6" w:rsidP="00BD74C5">
      <w:pPr>
        <w:spacing w:after="0" w:line="240" w:lineRule="auto"/>
        <w:rPr>
          <w:rFonts w:ascii="Times New Roman" w:hAnsi="Times New Roman" w:cs="Times New Roman"/>
          <w:sz w:val="24"/>
          <w:szCs w:val="24"/>
        </w:rPr>
      </w:pPr>
      <w:r>
        <w:rPr>
          <w:rFonts w:ascii="Times New Roman" w:hAnsi="Times New Roman" w:cs="Times New Roman"/>
          <w:sz w:val="24"/>
          <w:szCs w:val="24"/>
        </w:rPr>
        <w:tab/>
        <w:t>Director Bob Vallio, W6RGG, Pacific Division</w:t>
      </w:r>
    </w:p>
    <w:p w:rsidR="004C71D6" w:rsidRDefault="004C71D6" w:rsidP="00BD74C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Director Jim Weaver, K8JE, </w:t>
      </w:r>
      <w:smartTag w:uri="urn:schemas-microsoft-com:office:smarttags" w:element="stockticker">
        <w:r>
          <w:rPr>
            <w:rFonts w:ascii="Times New Roman" w:hAnsi="Times New Roman" w:cs="Times New Roman"/>
            <w:sz w:val="24"/>
            <w:szCs w:val="24"/>
          </w:rPr>
          <w:t>Great Lakes</w:t>
        </w:r>
      </w:smartTag>
      <w:r>
        <w:rPr>
          <w:rFonts w:ascii="Times New Roman" w:hAnsi="Times New Roman" w:cs="Times New Roman"/>
          <w:sz w:val="24"/>
          <w:szCs w:val="24"/>
        </w:rPr>
        <w:t xml:space="preserve"> Division</w:t>
      </w:r>
    </w:p>
    <w:p w:rsidR="004C71D6" w:rsidRDefault="004C71D6" w:rsidP="00BD74C5">
      <w:pPr>
        <w:spacing w:after="0" w:line="240" w:lineRule="auto"/>
        <w:rPr>
          <w:rFonts w:ascii="Times New Roman" w:hAnsi="Times New Roman" w:cs="Times New Roman"/>
          <w:sz w:val="24"/>
          <w:szCs w:val="24"/>
        </w:rPr>
      </w:pPr>
      <w:r>
        <w:rPr>
          <w:rFonts w:ascii="Times New Roman" w:hAnsi="Times New Roman" w:cs="Times New Roman"/>
          <w:sz w:val="24"/>
          <w:szCs w:val="24"/>
        </w:rPr>
        <w:tab/>
        <w:t>Vice-Director Kent Olson, KA0</w:t>
      </w:r>
      <w:smartTag w:uri="urn:schemas-microsoft-com:office:smarttags" w:element="stockticker">
        <w:r>
          <w:rPr>
            <w:rFonts w:ascii="Times New Roman" w:hAnsi="Times New Roman" w:cs="Times New Roman"/>
            <w:sz w:val="24"/>
            <w:szCs w:val="24"/>
          </w:rPr>
          <w:t>LDG</w:t>
        </w:r>
      </w:smartTag>
      <w:r>
        <w:rPr>
          <w:rFonts w:ascii="Times New Roman" w:hAnsi="Times New Roman" w:cs="Times New Roman"/>
          <w:sz w:val="24"/>
          <w:szCs w:val="24"/>
        </w:rPr>
        <w:t>, Dakota Division</w:t>
      </w:r>
    </w:p>
    <w:p w:rsidR="004C71D6" w:rsidRDefault="004C71D6" w:rsidP="00BD74C5">
      <w:pPr>
        <w:spacing w:after="0" w:line="240" w:lineRule="auto"/>
        <w:rPr>
          <w:rFonts w:ascii="Times New Roman" w:hAnsi="Times New Roman" w:cs="Times New Roman"/>
          <w:sz w:val="24"/>
          <w:szCs w:val="24"/>
        </w:rPr>
      </w:pPr>
    </w:p>
    <w:p w:rsidR="004C71D6" w:rsidRDefault="004C71D6" w:rsidP="00BD74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Also present were Director </w:t>
      </w:r>
      <w:smartTag w:uri="urn:schemas-microsoft-com:office:smarttags" w:element="stockticker">
        <w:r>
          <w:rPr>
            <w:rFonts w:ascii="Times New Roman" w:hAnsi="Times New Roman" w:cs="Times New Roman"/>
            <w:sz w:val="24"/>
            <w:szCs w:val="24"/>
          </w:rPr>
          <w:t>Brian Mileshosky</w:t>
        </w:r>
      </w:smartTag>
      <w:r>
        <w:rPr>
          <w:rFonts w:ascii="Times New Roman" w:hAnsi="Times New Roman" w:cs="Times New Roman"/>
          <w:sz w:val="24"/>
          <w:szCs w:val="24"/>
        </w:rPr>
        <w:t>, N5ZGT, Rocky Mountain Division, Vice-Director Kermit Carlson, W9XA, Central Division, and Dan Henderson, N1ND, ARRL Regulatory Information Manager in the capacity of recording secretary. Other members of the Board joined the meeting as observers throughout the day. The following items were accomplished:</w:t>
      </w:r>
    </w:p>
    <w:p w:rsidR="004C71D6" w:rsidRDefault="004C71D6" w:rsidP="00BD74C5">
      <w:pPr>
        <w:spacing w:after="0" w:line="240" w:lineRule="auto"/>
        <w:rPr>
          <w:rFonts w:ascii="Times New Roman" w:hAnsi="Times New Roman" w:cs="Times New Roman"/>
          <w:sz w:val="24"/>
          <w:szCs w:val="24"/>
        </w:rPr>
      </w:pPr>
    </w:p>
    <w:p w:rsidR="004C71D6" w:rsidRDefault="004C71D6" w:rsidP="00240672">
      <w:pPr>
        <w:pStyle w:val="NormalWeb"/>
        <w:numPr>
          <w:ilvl w:val="0"/>
          <w:numId w:val="5"/>
        </w:numPr>
        <w:spacing w:before="0" w:beforeAutospacing="0" w:after="0" w:afterAutospacing="0"/>
      </w:pPr>
      <w:r>
        <w:t>Director Mileshosky presented his proposal to establish, in conjunction with the Boy Scouts of America National Radio Scouting Committee, an “Amateur Radio Service to Scouting Award”. The award would recognize ARRL members involved in Scouting that have met certain criteria levels of promoting Amateur Radio within the Scouting community. After discussion and upon the motion of Dr. Weaver, it was approved with a recommendation to be presented to the ARRL Board  that “The Programs and Services Committee recommends the creation of an Amateur Radio Service to Scouting Award, to be owned by ARRL and operated under the Community Organization Award program of the Boy Scouts of America, with final implementation (qualification criteria, nomination process, administration, etc.) to be jointly determined by ARRL staff and members of ARRL’s previous ad hoc Committee on Scouting.” The motion was adopted and a resolution will be presented to the Board, which passed the motion.</w:t>
      </w:r>
    </w:p>
    <w:p w:rsidR="004C71D6" w:rsidRDefault="004C71D6" w:rsidP="00BD74C5">
      <w:pPr>
        <w:pStyle w:val="ListParagraph"/>
        <w:spacing w:after="0" w:line="240" w:lineRule="auto"/>
      </w:pPr>
    </w:p>
    <w:p w:rsidR="004C71D6" w:rsidRDefault="004C71D6" w:rsidP="0024067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The committee voted unanimously to recommend to the Board that the International Humanitarian Award be awarded to John Bush KH6DLK.</w:t>
      </w:r>
    </w:p>
    <w:p w:rsidR="004C71D6" w:rsidRDefault="004C71D6" w:rsidP="00BD74C5">
      <w:pPr>
        <w:pStyle w:val="ListParagraph"/>
        <w:spacing w:after="0" w:line="240" w:lineRule="auto"/>
        <w:rPr>
          <w:rFonts w:ascii="Times New Roman" w:hAnsi="Times New Roman" w:cs="Times New Roman"/>
          <w:sz w:val="24"/>
          <w:szCs w:val="24"/>
        </w:rPr>
      </w:pPr>
    </w:p>
    <w:p w:rsidR="004C71D6" w:rsidRDefault="004C71D6" w:rsidP="0024067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Upon the motion of Mr. Olson and seconded by Mr. Norton, the committee voted unanimously to recommend to the Board that the George Hart Distinguished Service Award be awarded to Marcia Forde, KW1U.</w:t>
      </w:r>
    </w:p>
    <w:p w:rsidR="004C71D6" w:rsidRDefault="004C71D6" w:rsidP="00BD74C5">
      <w:pPr>
        <w:spacing w:after="0" w:line="240" w:lineRule="auto"/>
        <w:rPr>
          <w:rFonts w:ascii="Times New Roman" w:hAnsi="Times New Roman" w:cs="Times New Roman"/>
          <w:sz w:val="24"/>
          <w:szCs w:val="24"/>
        </w:rPr>
      </w:pPr>
    </w:p>
    <w:p w:rsidR="004C71D6" w:rsidRDefault="004C71D6" w:rsidP="0024067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Olson presented the report of the ECAC for discussion. After discussion, and on the motion of Mr. Norris and second of Mr. Norton, it decided to recommended to the Board that the sunset provision for the ECAC be extended to December 31, 2013. </w:t>
      </w:r>
    </w:p>
    <w:p w:rsidR="004C71D6" w:rsidRDefault="004C71D6" w:rsidP="004B704A">
      <w:pPr>
        <w:pStyle w:val="ListParagraph"/>
        <w:spacing w:after="0" w:line="240" w:lineRule="auto"/>
        <w:ind w:left="0"/>
        <w:rPr>
          <w:rFonts w:ascii="Times New Roman" w:hAnsi="Times New Roman" w:cs="Times New Roman"/>
          <w:sz w:val="24"/>
          <w:szCs w:val="24"/>
        </w:rPr>
      </w:pPr>
    </w:p>
    <w:p w:rsidR="004C71D6" w:rsidRDefault="004C71D6" w:rsidP="004B704A">
      <w:pPr>
        <w:pStyle w:val="ListParagraph"/>
        <w:spacing w:after="0" w:line="240" w:lineRule="auto"/>
        <w:ind w:left="360"/>
        <w:rPr>
          <w:rFonts w:ascii="Times New Roman" w:hAnsi="Times New Roman" w:cs="Times New Roman"/>
          <w:sz w:val="24"/>
          <w:szCs w:val="24"/>
        </w:rPr>
      </w:pPr>
    </w:p>
    <w:p w:rsidR="004C71D6" w:rsidRDefault="004C71D6" w:rsidP="0024067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committee discussed concerns over different databases at headquarters not being consistent in terms of the current mailing and email address for ARRL members. Upon Mr. Vallio’s motion and Mr. Norton’s second, the committee voted to recommend to the Board that Headquarters staff be directed to harmonize all membership member email and mailing addresses to reflect the information provided in a member’s individual profile. </w:t>
      </w:r>
    </w:p>
    <w:p w:rsidR="004C71D6" w:rsidRDefault="004C71D6" w:rsidP="00BD74C5">
      <w:pPr>
        <w:pStyle w:val="ListParagraph"/>
        <w:spacing w:after="0" w:line="240" w:lineRule="auto"/>
        <w:rPr>
          <w:rFonts w:ascii="Times New Roman" w:hAnsi="Times New Roman" w:cs="Times New Roman"/>
          <w:sz w:val="24"/>
          <w:szCs w:val="24"/>
        </w:rPr>
      </w:pPr>
    </w:p>
    <w:p w:rsidR="004C71D6" w:rsidRDefault="004C71D6" w:rsidP="0024067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The Committee discussed the ECAC report on recommended training standards for Amateurs appointed as Section Emergency Coordinators. Upon the motion of Mr. Vallio and second of Mr. Norton, it was voted to recommend to the Board of Directors that:</w:t>
      </w:r>
    </w:p>
    <w:p w:rsidR="004C71D6" w:rsidRDefault="004C71D6" w:rsidP="00BD74C5">
      <w:pPr>
        <w:pStyle w:val="ListParagraph"/>
        <w:spacing w:after="0" w:line="240" w:lineRule="auto"/>
        <w:ind w:left="1440"/>
        <w:rPr>
          <w:rFonts w:ascii="Times New Roman" w:hAnsi="Times New Roman" w:cs="Times New Roman"/>
          <w:sz w:val="24"/>
          <w:szCs w:val="24"/>
        </w:rPr>
      </w:pPr>
    </w:p>
    <w:p w:rsidR="004C71D6" w:rsidRDefault="004C71D6" w:rsidP="00240672">
      <w:pPr>
        <w:pStyle w:val="ListParagraph"/>
        <w:numPr>
          <w:ilvl w:val="2"/>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Upon the recommendation of the ECAC and with P&amp;SC Committee approval that  Section Emergency Coordinators are recommended to complete the following trainings:</w:t>
      </w:r>
    </w:p>
    <w:p w:rsidR="004C71D6" w:rsidRDefault="004C71D6" w:rsidP="00BD74C5">
      <w:pPr>
        <w:pStyle w:val="ListParagraph"/>
        <w:spacing w:after="0" w:line="240" w:lineRule="auto"/>
        <w:ind w:left="1440"/>
        <w:rPr>
          <w:rFonts w:ascii="Times New Roman" w:hAnsi="Times New Roman" w:cs="Times New Roman"/>
          <w:sz w:val="24"/>
          <w:szCs w:val="24"/>
        </w:rPr>
      </w:pPr>
    </w:p>
    <w:p w:rsidR="004C71D6" w:rsidRDefault="004C71D6" w:rsidP="00240672">
      <w:pPr>
        <w:pStyle w:val="ListParagraph"/>
        <w:numPr>
          <w:ilvl w:val="2"/>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Strongly recommended:</w:t>
      </w:r>
    </w:p>
    <w:p w:rsidR="004C71D6" w:rsidRDefault="004C71D6" w:rsidP="00240672">
      <w:pPr>
        <w:pStyle w:val="ListParagraph"/>
        <w:numPr>
          <w:ilvl w:val="3"/>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FEMA Independent Study:</w:t>
      </w:r>
    </w:p>
    <w:p w:rsidR="004C71D6" w:rsidRDefault="004C71D6" w:rsidP="00240672">
      <w:pPr>
        <w:pStyle w:val="ListParagraph"/>
        <w:numPr>
          <w:ilvl w:val="3"/>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IS-100.b / ICS-100 Introduction to Incident Command System</w:t>
      </w:r>
    </w:p>
    <w:p w:rsidR="004C71D6" w:rsidRDefault="004C71D6" w:rsidP="00240672">
      <w:pPr>
        <w:pStyle w:val="ListParagraph"/>
        <w:numPr>
          <w:ilvl w:val="3"/>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IS-200.b / ICS 200 for Single Incidents and Initial Action Incidents</w:t>
      </w:r>
    </w:p>
    <w:p w:rsidR="004C71D6" w:rsidRDefault="004C71D6" w:rsidP="00240672">
      <w:pPr>
        <w:pStyle w:val="ListParagraph"/>
        <w:numPr>
          <w:ilvl w:val="3"/>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IS-700.b (NIMS): An Introduction</w:t>
      </w:r>
    </w:p>
    <w:p w:rsidR="004C71D6" w:rsidRDefault="004C71D6" w:rsidP="00240672">
      <w:pPr>
        <w:pStyle w:val="ListParagraph"/>
        <w:numPr>
          <w:ilvl w:val="3"/>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IS-800.b National Response Framework</w:t>
      </w:r>
    </w:p>
    <w:p w:rsidR="004C71D6" w:rsidRDefault="004C71D6" w:rsidP="00BD74C5">
      <w:pPr>
        <w:pStyle w:val="ListParagraph"/>
        <w:spacing w:after="0" w:line="240" w:lineRule="auto"/>
        <w:ind w:left="1440"/>
        <w:rPr>
          <w:rFonts w:ascii="Times New Roman" w:hAnsi="Times New Roman" w:cs="Times New Roman"/>
          <w:sz w:val="24"/>
          <w:szCs w:val="24"/>
        </w:rPr>
      </w:pPr>
    </w:p>
    <w:p w:rsidR="004C71D6" w:rsidRDefault="004C71D6" w:rsidP="00240672">
      <w:pPr>
        <w:pStyle w:val="ListParagraph"/>
        <w:numPr>
          <w:ilvl w:val="2"/>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ARRL Online Emergency Communications Courses:</w:t>
      </w:r>
    </w:p>
    <w:p w:rsidR="004C71D6" w:rsidRDefault="004C71D6" w:rsidP="00240672">
      <w:pPr>
        <w:pStyle w:val="ListParagraph"/>
        <w:numPr>
          <w:ilvl w:val="3"/>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EC-001 Introduction to Emergency Communications</w:t>
      </w:r>
    </w:p>
    <w:p w:rsidR="004C71D6" w:rsidRDefault="004C71D6" w:rsidP="00240672">
      <w:pPr>
        <w:pStyle w:val="ListParagraph"/>
        <w:numPr>
          <w:ilvl w:val="3"/>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EC-016 Public Service and Emergency Communications Management for</w:t>
      </w:r>
    </w:p>
    <w:p w:rsidR="004C71D6" w:rsidRDefault="004C71D6" w:rsidP="00240672">
      <w:pPr>
        <w:pStyle w:val="ListParagraph"/>
        <w:numPr>
          <w:ilvl w:val="4"/>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Radio Amateurs</w:t>
      </w:r>
    </w:p>
    <w:p w:rsidR="004C71D6" w:rsidRDefault="004C71D6" w:rsidP="00BD74C5">
      <w:pPr>
        <w:pStyle w:val="ListParagraph"/>
        <w:spacing w:after="0" w:line="240" w:lineRule="auto"/>
        <w:ind w:left="1440"/>
        <w:rPr>
          <w:rFonts w:ascii="Times New Roman" w:hAnsi="Times New Roman" w:cs="Times New Roman"/>
          <w:sz w:val="24"/>
          <w:szCs w:val="24"/>
        </w:rPr>
      </w:pPr>
    </w:p>
    <w:p w:rsidR="004C71D6" w:rsidRDefault="004C71D6" w:rsidP="00240672">
      <w:pPr>
        <w:pStyle w:val="ListParagraph"/>
        <w:numPr>
          <w:ilvl w:val="2"/>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Or other such training as recommended by local / state Emergency Management officials.</w:t>
      </w:r>
    </w:p>
    <w:p w:rsidR="004C71D6" w:rsidRDefault="004C71D6" w:rsidP="00BD74C5">
      <w:pPr>
        <w:pStyle w:val="ListParagraph"/>
        <w:spacing w:after="0" w:line="240" w:lineRule="auto"/>
        <w:ind w:left="1440"/>
        <w:rPr>
          <w:rFonts w:ascii="Times New Roman" w:hAnsi="Times New Roman" w:cs="Times New Roman"/>
          <w:sz w:val="24"/>
          <w:szCs w:val="24"/>
        </w:rPr>
      </w:pPr>
    </w:p>
    <w:p w:rsidR="004C71D6" w:rsidRDefault="004C71D6" w:rsidP="00240672">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Additional training recommendations:</w:t>
      </w:r>
    </w:p>
    <w:p w:rsidR="004C71D6" w:rsidRDefault="004C71D6" w:rsidP="00BD74C5">
      <w:pPr>
        <w:spacing w:after="0" w:line="240" w:lineRule="auto"/>
        <w:rPr>
          <w:rFonts w:ascii="Times New Roman" w:hAnsi="Times New Roman" w:cs="Times New Roman"/>
          <w:sz w:val="24"/>
          <w:szCs w:val="24"/>
        </w:rPr>
      </w:pPr>
    </w:p>
    <w:p w:rsidR="004C71D6" w:rsidRDefault="004C71D6" w:rsidP="00240672">
      <w:pPr>
        <w:numPr>
          <w:ilvl w:val="3"/>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FEMA Professional Development Series:</w:t>
      </w:r>
    </w:p>
    <w:p w:rsidR="004C71D6" w:rsidRDefault="004C71D6" w:rsidP="00240672">
      <w:pPr>
        <w:numPr>
          <w:ilvl w:val="4"/>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IS-120.a An Introduction to Exercises</w:t>
      </w:r>
    </w:p>
    <w:p w:rsidR="004C71D6" w:rsidRDefault="004C71D6" w:rsidP="00240672">
      <w:pPr>
        <w:numPr>
          <w:ilvl w:val="4"/>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IS-230.b Fundamentals of Emergency Management</w:t>
      </w:r>
    </w:p>
    <w:p w:rsidR="004C71D6" w:rsidRDefault="004C71D6" w:rsidP="00240672">
      <w:pPr>
        <w:numPr>
          <w:ilvl w:val="4"/>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IS-235.b Emergency Planning</w:t>
      </w:r>
    </w:p>
    <w:p w:rsidR="004C71D6" w:rsidRDefault="004C71D6" w:rsidP="00240672">
      <w:pPr>
        <w:numPr>
          <w:ilvl w:val="4"/>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IS-240.a Leadership and Influence</w:t>
      </w:r>
    </w:p>
    <w:p w:rsidR="004C71D6" w:rsidRDefault="004C71D6" w:rsidP="00240672">
      <w:pPr>
        <w:numPr>
          <w:ilvl w:val="4"/>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IS-241.a Decision Making and Problem Solving</w:t>
      </w:r>
    </w:p>
    <w:p w:rsidR="004C71D6" w:rsidRDefault="004C71D6" w:rsidP="00240672">
      <w:pPr>
        <w:numPr>
          <w:ilvl w:val="4"/>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IS-242.a Effective Communication</w:t>
      </w:r>
    </w:p>
    <w:p w:rsidR="004C71D6" w:rsidRDefault="004C71D6" w:rsidP="00240672">
      <w:pPr>
        <w:numPr>
          <w:ilvl w:val="4"/>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IS-244.a Development and Managing Volunteers</w:t>
      </w:r>
    </w:p>
    <w:p w:rsidR="004C71D6" w:rsidRDefault="004C71D6" w:rsidP="00240672">
      <w:pPr>
        <w:spacing w:after="0" w:line="240" w:lineRule="auto"/>
        <w:ind w:firstLine="720"/>
        <w:rPr>
          <w:rFonts w:ascii="Times New Roman" w:hAnsi="Times New Roman" w:cs="Times New Roman"/>
          <w:sz w:val="24"/>
          <w:szCs w:val="24"/>
        </w:rPr>
      </w:pPr>
    </w:p>
    <w:p w:rsidR="004C71D6" w:rsidRDefault="004C71D6" w:rsidP="00240672">
      <w:pPr>
        <w:numPr>
          <w:ilvl w:val="2"/>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Red Cross Disaster Services Overview (contact your regional chapter)</w:t>
      </w:r>
    </w:p>
    <w:p w:rsidR="004C71D6" w:rsidRDefault="004C71D6" w:rsidP="00BD74C5">
      <w:pPr>
        <w:spacing w:after="0" w:line="240" w:lineRule="auto"/>
        <w:rPr>
          <w:rFonts w:ascii="Times New Roman" w:hAnsi="Times New Roman" w:cs="Times New Roman"/>
          <w:sz w:val="24"/>
          <w:szCs w:val="24"/>
        </w:rPr>
      </w:pPr>
    </w:p>
    <w:p w:rsidR="004C71D6" w:rsidRDefault="004C71D6" w:rsidP="0024067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discussion the Committee decided to make no recommendation on the creation of an ARES badge for ARES </w:t>
      </w:r>
      <w:smartTag w:uri="urn:schemas-microsoft-com:office:smarttags" w:element="stockticker">
        <w:r>
          <w:rPr>
            <w:rFonts w:ascii="Times New Roman" w:hAnsi="Times New Roman" w:cs="Times New Roman"/>
            <w:sz w:val="24"/>
            <w:szCs w:val="24"/>
          </w:rPr>
          <w:t>MAT</w:t>
        </w:r>
      </w:smartTag>
      <w:r>
        <w:rPr>
          <w:rFonts w:ascii="Times New Roman" w:hAnsi="Times New Roman" w:cs="Times New Roman"/>
          <w:sz w:val="24"/>
          <w:szCs w:val="24"/>
        </w:rPr>
        <w:t xml:space="preserve"> team members.</w:t>
      </w:r>
    </w:p>
    <w:p w:rsidR="004C71D6" w:rsidRDefault="004C71D6" w:rsidP="00BD74C5">
      <w:pPr>
        <w:pStyle w:val="ListParagraph"/>
        <w:spacing w:after="0" w:line="240" w:lineRule="auto"/>
        <w:rPr>
          <w:rFonts w:ascii="Times New Roman" w:hAnsi="Times New Roman" w:cs="Times New Roman"/>
          <w:sz w:val="24"/>
          <w:szCs w:val="24"/>
        </w:rPr>
      </w:pPr>
    </w:p>
    <w:p w:rsidR="004C71D6" w:rsidRDefault="004C71D6" w:rsidP="00240672">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meeting was in break from </w:t>
      </w:r>
      <w:smartTag w:uri="urn:schemas-microsoft-com:office:smarttags" w:element="stockticker">
        <w:r>
          <w:rPr>
            <w:rFonts w:ascii="Times New Roman" w:hAnsi="Times New Roman" w:cs="Times New Roman"/>
            <w:sz w:val="24"/>
            <w:szCs w:val="24"/>
          </w:rPr>
          <w:t>10:15</w:t>
        </w:r>
      </w:smartTag>
      <w:r>
        <w:rPr>
          <w:rFonts w:ascii="Times New Roman" w:hAnsi="Times New Roman" w:cs="Times New Roman"/>
          <w:sz w:val="24"/>
          <w:szCs w:val="24"/>
        </w:rPr>
        <w:t xml:space="preserve"> until </w:t>
      </w:r>
      <w:smartTag w:uri="urn:schemas-microsoft-com:office:smarttags" w:element="stockticker">
        <w:r>
          <w:rPr>
            <w:rFonts w:ascii="Times New Roman" w:hAnsi="Times New Roman" w:cs="Times New Roman"/>
            <w:sz w:val="24"/>
            <w:szCs w:val="24"/>
          </w:rPr>
          <w:t>10:40</w:t>
        </w:r>
      </w:smartTag>
      <w:r>
        <w:rPr>
          <w:rFonts w:ascii="Times New Roman" w:hAnsi="Times New Roman" w:cs="Times New Roman"/>
          <w:sz w:val="24"/>
          <w:szCs w:val="24"/>
        </w:rPr>
        <w:t xml:space="preserve"> when Director Mike Lisenco, N2YBB, Hudson Division, joined the group.</w:t>
      </w:r>
    </w:p>
    <w:p w:rsidR="004C71D6" w:rsidRDefault="004C71D6" w:rsidP="00BD74C5">
      <w:pPr>
        <w:spacing w:after="0" w:line="240" w:lineRule="auto"/>
        <w:rPr>
          <w:rFonts w:ascii="Times New Roman" w:hAnsi="Times New Roman" w:cs="Times New Roman"/>
          <w:sz w:val="24"/>
          <w:szCs w:val="24"/>
        </w:rPr>
      </w:pPr>
    </w:p>
    <w:p w:rsidR="004C71D6" w:rsidRDefault="004C71D6" w:rsidP="0024067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The Committee decided to defer the discussion of go-kits to a future meeting.</w:t>
      </w:r>
    </w:p>
    <w:p w:rsidR="004C71D6" w:rsidRDefault="004C71D6" w:rsidP="00BD74C5">
      <w:pPr>
        <w:spacing w:after="0" w:line="240" w:lineRule="auto"/>
        <w:rPr>
          <w:rFonts w:ascii="Times New Roman" w:hAnsi="Times New Roman" w:cs="Times New Roman"/>
          <w:sz w:val="24"/>
          <w:szCs w:val="24"/>
        </w:rPr>
      </w:pPr>
    </w:p>
    <w:p w:rsidR="004C71D6" w:rsidRDefault="004C71D6" w:rsidP="0024067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Discussion of the ECAC’s recommendations on the MDEC position was deferred to a future meeting.</w:t>
      </w:r>
    </w:p>
    <w:p w:rsidR="004C71D6" w:rsidRDefault="004C71D6" w:rsidP="00BD74C5">
      <w:pPr>
        <w:pStyle w:val="ListParagraph"/>
        <w:spacing w:after="0" w:line="240" w:lineRule="auto"/>
        <w:rPr>
          <w:rFonts w:ascii="Times New Roman" w:hAnsi="Times New Roman" w:cs="Times New Roman"/>
          <w:sz w:val="24"/>
          <w:szCs w:val="24"/>
        </w:rPr>
      </w:pPr>
    </w:p>
    <w:p w:rsidR="004C71D6" w:rsidRDefault="004C71D6" w:rsidP="0024067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 status of the NTS was discussed, including problems with filling slots for staff and session operators, as well as handling “spam” messages. </w:t>
      </w:r>
    </w:p>
    <w:p w:rsidR="004C71D6" w:rsidRDefault="004C71D6" w:rsidP="00BD74C5">
      <w:pPr>
        <w:pStyle w:val="ListParagraph"/>
        <w:spacing w:after="0" w:line="240" w:lineRule="auto"/>
        <w:rPr>
          <w:rFonts w:ascii="Times New Roman" w:hAnsi="Times New Roman" w:cs="Times New Roman"/>
          <w:sz w:val="24"/>
          <w:szCs w:val="24"/>
        </w:rPr>
      </w:pPr>
    </w:p>
    <w:p w:rsidR="004C71D6" w:rsidRDefault="004C71D6" w:rsidP="0024067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It was decided to task that: Representatives of the ECAC, HQ staff and appropriate representatives of the CW, Phone and digital NTS communities conduct an evaluation of the NTS with the goal of examining how the NTS and ARES might be harmonized and integrated to include 21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century technologies and needs. It was recommended that Steve Ewald. WV1X, lead this evaluation.  The groups should report back to the P&amp;SC in time for the July 2013 meeting.</w:t>
      </w:r>
    </w:p>
    <w:p w:rsidR="004C71D6" w:rsidRDefault="004C71D6" w:rsidP="00BD74C5">
      <w:pPr>
        <w:pStyle w:val="ListParagraph"/>
        <w:spacing w:after="0" w:line="240" w:lineRule="auto"/>
        <w:rPr>
          <w:rFonts w:ascii="Times New Roman" w:hAnsi="Times New Roman" w:cs="Times New Roman"/>
          <w:sz w:val="24"/>
          <w:szCs w:val="24"/>
        </w:rPr>
      </w:pPr>
    </w:p>
    <w:p w:rsidR="004C71D6" w:rsidRDefault="004C71D6" w:rsidP="00240672">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After discussion, it was determined that no adjustment to the SET dates was necessary.</w:t>
      </w:r>
    </w:p>
    <w:p w:rsidR="004C71D6" w:rsidRDefault="004C71D6" w:rsidP="00BD74C5">
      <w:pPr>
        <w:spacing w:after="0" w:line="240" w:lineRule="auto"/>
        <w:ind w:firstLine="360"/>
        <w:rPr>
          <w:rFonts w:ascii="Times New Roman" w:hAnsi="Times New Roman" w:cs="Times New Roman"/>
          <w:sz w:val="24"/>
          <w:szCs w:val="24"/>
        </w:rPr>
      </w:pPr>
    </w:p>
    <w:p w:rsidR="004C71D6" w:rsidRDefault="004C71D6" w:rsidP="00BD74C5">
      <w:pPr>
        <w:spacing w:after="0" w:line="240" w:lineRule="auto"/>
        <w:ind w:left="360"/>
        <w:rPr>
          <w:rFonts w:ascii="Times New Roman" w:hAnsi="Times New Roman" w:cs="Times New Roman"/>
          <w:sz w:val="24"/>
          <w:szCs w:val="24"/>
        </w:rPr>
      </w:pPr>
    </w:p>
    <w:p w:rsidR="004C71D6" w:rsidRDefault="004C71D6" w:rsidP="004B704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accepted report of the DXAC on the harmonization of the start date to the CW DXCC award was considered.  It was moved by Mr. Vallio and seconded by Mr. Norton that no changes be made to the current rules. </w:t>
      </w:r>
    </w:p>
    <w:p w:rsidR="004C71D6" w:rsidRDefault="004C71D6" w:rsidP="004B704A">
      <w:pPr>
        <w:pStyle w:val="ListParagraph"/>
        <w:spacing w:after="0" w:line="240" w:lineRule="auto"/>
        <w:ind w:left="360"/>
        <w:rPr>
          <w:rFonts w:ascii="Times New Roman" w:hAnsi="Times New Roman" w:cs="Times New Roman"/>
          <w:sz w:val="24"/>
          <w:szCs w:val="24"/>
        </w:rPr>
      </w:pPr>
    </w:p>
    <w:p w:rsidR="004C71D6" w:rsidRDefault="004C71D6" w:rsidP="0024067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discussion, it was decided that both the DXAC and the </w:t>
      </w:r>
      <w:smartTag w:uri="urn:schemas-microsoft-com:office:smarttags" w:element="stockticker">
        <w:r>
          <w:rPr>
            <w:rFonts w:ascii="Times New Roman" w:hAnsi="Times New Roman" w:cs="Times New Roman"/>
            <w:sz w:val="24"/>
            <w:szCs w:val="24"/>
          </w:rPr>
          <w:t>CAC</w:t>
        </w:r>
      </w:smartTag>
      <w:r>
        <w:rPr>
          <w:rFonts w:ascii="Times New Roman" w:hAnsi="Times New Roman" w:cs="Times New Roman"/>
          <w:sz w:val="24"/>
          <w:szCs w:val="24"/>
        </w:rPr>
        <w:t xml:space="preserve"> be tasked to look at remote station operations, the impact that these remote stations cause/create for DXCC and Contesting issues, and possible solutions to resolve such issues. This tasking should be reported back to the P&amp;SC in time for its July 2013 meeting. </w:t>
      </w:r>
    </w:p>
    <w:p w:rsidR="004C71D6" w:rsidRDefault="004C71D6" w:rsidP="00BD74C5">
      <w:pPr>
        <w:pStyle w:val="ListParagraph"/>
        <w:spacing w:after="0" w:line="240" w:lineRule="auto"/>
        <w:ind w:left="360"/>
        <w:rPr>
          <w:rFonts w:ascii="Times New Roman" w:hAnsi="Times New Roman" w:cs="Times New Roman"/>
          <w:sz w:val="24"/>
          <w:szCs w:val="24"/>
        </w:rPr>
      </w:pPr>
    </w:p>
    <w:p w:rsidR="004C71D6" w:rsidRDefault="004C71D6" w:rsidP="0024067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accepted report of the </w:t>
      </w:r>
      <w:smartTag w:uri="urn:schemas-microsoft-com:office:smarttags" w:element="stockticker">
        <w:r>
          <w:rPr>
            <w:rFonts w:ascii="Times New Roman" w:hAnsi="Times New Roman" w:cs="Times New Roman"/>
            <w:sz w:val="24"/>
            <w:szCs w:val="24"/>
          </w:rPr>
          <w:t>CAC</w:t>
        </w:r>
      </w:smartTag>
      <w:r>
        <w:rPr>
          <w:rFonts w:ascii="Times New Roman" w:hAnsi="Times New Roman" w:cs="Times New Roman"/>
          <w:sz w:val="24"/>
          <w:szCs w:val="24"/>
        </w:rPr>
        <w:t xml:space="preserve"> on the addition of a single op unlimited category recommendation to all ARRL contests was discussed. Upon the motion of Dr. Weaver and second of Mr. Norton, it was decided to take no action at this time.</w:t>
      </w:r>
    </w:p>
    <w:p w:rsidR="004C71D6" w:rsidRDefault="004C71D6" w:rsidP="00BD74C5">
      <w:pPr>
        <w:spacing w:after="0" w:line="240" w:lineRule="auto"/>
        <w:rPr>
          <w:rFonts w:ascii="Times New Roman" w:hAnsi="Times New Roman" w:cs="Times New Roman"/>
          <w:sz w:val="24"/>
          <w:szCs w:val="24"/>
        </w:rPr>
      </w:pPr>
    </w:p>
    <w:p w:rsidR="004C71D6" w:rsidRDefault="004C71D6" w:rsidP="0024067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report of the </w:t>
      </w:r>
      <w:smartTag w:uri="urn:schemas-microsoft-com:office:smarttags" w:element="stockticker">
        <w:r>
          <w:rPr>
            <w:rFonts w:ascii="Times New Roman" w:hAnsi="Times New Roman" w:cs="Times New Roman"/>
            <w:sz w:val="24"/>
            <w:szCs w:val="24"/>
          </w:rPr>
          <w:t>CAC</w:t>
        </w:r>
      </w:smartTag>
      <w:r>
        <w:rPr>
          <w:rFonts w:ascii="Times New Roman" w:hAnsi="Times New Roman" w:cs="Times New Roman"/>
          <w:sz w:val="24"/>
          <w:szCs w:val="24"/>
        </w:rPr>
        <w:t xml:space="preserve"> on the RTTY time-off rules was the report was accepted.</w:t>
      </w:r>
    </w:p>
    <w:p w:rsidR="004C71D6" w:rsidRDefault="004C71D6" w:rsidP="00BD74C5">
      <w:pPr>
        <w:spacing w:after="0" w:line="240" w:lineRule="auto"/>
        <w:rPr>
          <w:rFonts w:ascii="Times New Roman" w:hAnsi="Times New Roman" w:cs="Times New Roman"/>
          <w:sz w:val="24"/>
          <w:szCs w:val="24"/>
        </w:rPr>
      </w:pPr>
    </w:p>
    <w:p w:rsidR="004C71D6" w:rsidRDefault="004C71D6" w:rsidP="0024067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The issue of whether a review of scoring rules in ARRL Contests should be undertaken was discussed with no action taken.</w:t>
      </w:r>
    </w:p>
    <w:p w:rsidR="004C71D6" w:rsidRDefault="004C71D6" w:rsidP="00BD74C5">
      <w:pPr>
        <w:spacing w:after="0" w:line="240" w:lineRule="auto"/>
        <w:rPr>
          <w:rFonts w:ascii="Times New Roman" w:hAnsi="Times New Roman" w:cs="Times New Roman"/>
          <w:sz w:val="24"/>
          <w:szCs w:val="24"/>
        </w:rPr>
      </w:pPr>
    </w:p>
    <w:p w:rsidR="004C71D6" w:rsidRDefault="004C71D6" w:rsidP="0024067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smartTag w:uri="urn:schemas-microsoft-com:office:smarttags" w:element="stockticker">
        <w:r>
          <w:rPr>
            <w:rFonts w:ascii="Times New Roman" w:hAnsi="Times New Roman" w:cs="Times New Roman"/>
            <w:sz w:val="24"/>
            <w:szCs w:val="24"/>
          </w:rPr>
          <w:t>Ten Meter Grid Square</w:t>
        </w:r>
      </w:smartTag>
      <w:r>
        <w:rPr>
          <w:rFonts w:ascii="Times New Roman" w:hAnsi="Times New Roman" w:cs="Times New Roman"/>
          <w:sz w:val="24"/>
          <w:szCs w:val="24"/>
        </w:rPr>
        <w:t xml:space="preserve"> award was discussed.  Mr. Norris reported that the topic is still in discussion with HQ staff and will be continued to future discussion.</w:t>
      </w:r>
    </w:p>
    <w:p w:rsidR="004C71D6" w:rsidRDefault="004C71D6" w:rsidP="00BD74C5">
      <w:pPr>
        <w:pStyle w:val="ListParagraph"/>
        <w:rPr>
          <w:rFonts w:ascii="Times New Roman" w:hAnsi="Times New Roman" w:cs="Times New Roman"/>
          <w:sz w:val="24"/>
          <w:szCs w:val="24"/>
        </w:rPr>
      </w:pPr>
    </w:p>
    <w:p w:rsidR="004C71D6" w:rsidRDefault="004C71D6" w:rsidP="0024067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The report of the VUAC was discussed and the report was accepted.</w:t>
      </w:r>
    </w:p>
    <w:p w:rsidR="004C71D6" w:rsidRDefault="004C71D6" w:rsidP="00BD74C5">
      <w:pPr>
        <w:spacing w:after="0" w:line="240" w:lineRule="auto"/>
        <w:rPr>
          <w:rFonts w:ascii="Times New Roman" w:hAnsi="Times New Roman" w:cs="Times New Roman"/>
          <w:sz w:val="24"/>
          <w:szCs w:val="24"/>
        </w:rPr>
      </w:pPr>
    </w:p>
    <w:p w:rsidR="004C71D6" w:rsidRDefault="004C71D6" w:rsidP="0024067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The committee discussed the proposal of Dr. Woolweaver on the concept of establishing a mobile DXCC award. The terms of reference would be similar to the QRP DXCC award -  a signed affirmation that the contacts were made from a station capable of mobile operation, basic award only and not endorsable. Upon the motion of Mr. Vallio and second of Mr. Weaver it was decided to task HQ staff to review the issue and report back to the P&amp;SC for the July 2013 meeting.</w:t>
      </w:r>
    </w:p>
    <w:p w:rsidR="004C71D6" w:rsidRDefault="004C71D6" w:rsidP="00BD74C5">
      <w:pPr>
        <w:spacing w:after="0" w:line="240" w:lineRule="auto"/>
        <w:rPr>
          <w:rFonts w:ascii="Times New Roman" w:hAnsi="Times New Roman" w:cs="Times New Roman"/>
          <w:sz w:val="24"/>
          <w:szCs w:val="24"/>
        </w:rPr>
      </w:pPr>
    </w:p>
    <w:p w:rsidR="004C71D6" w:rsidRDefault="004C71D6" w:rsidP="0024067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The Committee discussed whether to reconstitute its ad hoc Educational Committee.  On the motion of Dr. Weaver and second of Mr. Vallio it was decided to reconstitute the committee.  Mr. Norris asked Dr. Woolweaver to serve as Chairman with Mr. Lisenco and Mr. Carlson to serve on the committee, with Headquarters staff appointees to be determined.</w:t>
      </w:r>
    </w:p>
    <w:p w:rsidR="004C71D6" w:rsidRDefault="004C71D6" w:rsidP="00BD74C5">
      <w:pPr>
        <w:spacing w:after="0" w:line="240" w:lineRule="auto"/>
        <w:rPr>
          <w:rFonts w:ascii="Times New Roman" w:hAnsi="Times New Roman" w:cs="Times New Roman"/>
          <w:sz w:val="24"/>
          <w:szCs w:val="24"/>
        </w:rPr>
      </w:pPr>
    </w:p>
    <w:p w:rsidR="004C71D6" w:rsidRDefault="004C71D6" w:rsidP="0024067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The committee discussed a proposal to allow VE fields test sessions to be filed from the ARRL VE teams. Upon Mr. Vallio’s motion and Mr. Norton’s second it was voted to task VEC Manager Maria Somma, AB1FM, to assess what would be necessary to implement field submission of ARRL VE test results directly to the FCC and report back to the committee for its July 2013 meeting.</w:t>
      </w:r>
    </w:p>
    <w:p w:rsidR="004C71D6" w:rsidRDefault="004C71D6" w:rsidP="00BD74C5">
      <w:pPr>
        <w:spacing w:after="0" w:line="240" w:lineRule="auto"/>
        <w:rPr>
          <w:rFonts w:ascii="Times New Roman" w:hAnsi="Times New Roman" w:cs="Times New Roman"/>
          <w:sz w:val="24"/>
          <w:szCs w:val="24"/>
        </w:rPr>
      </w:pPr>
    </w:p>
    <w:p w:rsidR="004C71D6" w:rsidRDefault="004C71D6" w:rsidP="0024067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 discussion was held on ways to recognize ARRL clubs with the purpose of prompting them to expand their work. Upon the motion of Mr. Vallio seconded by Mr. Norris it was decided to form a subcommittee reporting to the P&amp;SC to assess appropriate recognitions for affiliated clubs, based on defined metrics such as membership retention, new member growth, participation/activity and ARRL membership levels. Mr. Norris appointed Dr. Weaver, Mr. Lisenco and Mr. Carlson to serve, augmented with HQ staff (to be determined.)</w:t>
      </w:r>
    </w:p>
    <w:p w:rsidR="004C71D6" w:rsidRDefault="004C71D6" w:rsidP="00BD74C5">
      <w:pPr>
        <w:spacing w:after="0" w:line="240" w:lineRule="auto"/>
        <w:rPr>
          <w:rFonts w:ascii="Times New Roman" w:hAnsi="Times New Roman" w:cs="Times New Roman"/>
          <w:sz w:val="24"/>
          <w:szCs w:val="24"/>
        </w:rPr>
      </w:pPr>
    </w:p>
    <w:p w:rsidR="004C71D6" w:rsidRDefault="004C71D6" w:rsidP="0024067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committee discussed the status of the LoTW user interface and possible improvements. Concerns were also raised about long-term maintenance of the project. The failure to keep the membership and other LoTW users adequately informed of the issues related to the current failure were specifically troublesome. </w:t>
      </w:r>
    </w:p>
    <w:p w:rsidR="004C71D6" w:rsidRDefault="004C71D6" w:rsidP="00BD74C5">
      <w:pPr>
        <w:pStyle w:val="ListParagraph"/>
        <w:spacing w:after="0" w:line="240" w:lineRule="auto"/>
        <w:ind w:left="360"/>
        <w:rPr>
          <w:rFonts w:ascii="Times New Roman" w:hAnsi="Times New Roman" w:cs="Times New Roman"/>
          <w:sz w:val="24"/>
          <w:szCs w:val="24"/>
        </w:rPr>
      </w:pPr>
    </w:p>
    <w:p w:rsidR="004C71D6" w:rsidRDefault="004C71D6" w:rsidP="0024067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It was decided that Mr. Norris will talk with A&amp;F Chairman Mr. Frenaye and coordinate how the committee should address this before the full Board meeting.</w:t>
      </w:r>
    </w:p>
    <w:p w:rsidR="004C71D6" w:rsidRDefault="004C71D6" w:rsidP="00BD74C5">
      <w:pPr>
        <w:pStyle w:val="ListParagraph"/>
        <w:rPr>
          <w:rFonts w:ascii="Times New Roman" w:hAnsi="Times New Roman" w:cs="Times New Roman"/>
          <w:sz w:val="24"/>
          <w:szCs w:val="24"/>
        </w:rPr>
      </w:pPr>
    </w:p>
    <w:p w:rsidR="004C71D6" w:rsidRDefault="004C71D6" w:rsidP="00BD74C5">
      <w:pPr>
        <w:pStyle w:val="ListParagraph"/>
        <w:spacing w:after="0" w:line="240" w:lineRule="auto"/>
        <w:rPr>
          <w:rFonts w:ascii="Times New Roman" w:hAnsi="Times New Roman" w:cs="Times New Roman"/>
          <w:sz w:val="24"/>
          <w:szCs w:val="24"/>
        </w:rPr>
      </w:pPr>
    </w:p>
    <w:p w:rsidR="004C71D6" w:rsidRDefault="004C71D6" w:rsidP="00AB736C">
      <w:pPr>
        <w:spacing w:after="0" w:line="240" w:lineRule="auto"/>
        <w:rPr>
          <w:rFonts w:ascii="Times New Roman" w:hAnsi="Times New Roman" w:cs="Times New Roman"/>
          <w:b/>
          <w:bCs/>
          <w:sz w:val="24"/>
          <w:szCs w:val="24"/>
        </w:rPr>
      </w:pPr>
      <w:r>
        <w:rPr>
          <w:rFonts w:ascii="Times New Roman" w:hAnsi="Times New Roman" w:cs="Times New Roman"/>
          <w:sz w:val="24"/>
          <w:szCs w:val="24"/>
        </w:rPr>
        <w:t>There being no further business the meeting was adjourned at 3:58 PM.</w:t>
      </w:r>
    </w:p>
    <w:p w:rsidR="004C71D6" w:rsidRDefault="004C71D6" w:rsidP="00BD74C5">
      <w:pPr>
        <w:spacing w:after="0" w:line="240" w:lineRule="auto"/>
        <w:jc w:val="center"/>
        <w:rPr>
          <w:rFonts w:ascii="Times New Roman" w:hAnsi="Times New Roman" w:cs="Times New Roman"/>
          <w:b/>
          <w:bCs/>
          <w:sz w:val="24"/>
          <w:szCs w:val="24"/>
        </w:rPr>
      </w:pPr>
    </w:p>
    <w:p w:rsidR="004C71D6" w:rsidRDefault="004C71D6" w:rsidP="00AB736C">
      <w:pPr>
        <w:spacing w:after="0" w:line="240" w:lineRule="auto"/>
        <w:rPr>
          <w:rFonts w:ascii="Times New Roman" w:hAnsi="Times New Roman" w:cs="Times New Roman"/>
          <w:sz w:val="24"/>
          <w:szCs w:val="24"/>
        </w:rPr>
      </w:pPr>
      <w:r>
        <w:rPr>
          <w:rFonts w:ascii="Times New Roman" w:hAnsi="Times New Roman" w:cs="Times New Roman"/>
          <w:sz w:val="24"/>
          <w:szCs w:val="24"/>
        </w:rPr>
        <w:t>An additional PSC Meeting was quickly convened at 12:45 PM on January 19, 2013</w:t>
      </w:r>
    </w:p>
    <w:p w:rsidR="004C71D6" w:rsidRDefault="004C71D6" w:rsidP="00BD74C5">
      <w:pPr>
        <w:spacing w:after="0" w:line="240" w:lineRule="auto"/>
        <w:jc w:val="center"/>
        <w:rPr>
          <w:rFonts w:ascii="Times New Roman" w:hAnsi="Times New Roman" w:cs="Times New Roman"/>
          <w:sz w:val="24"/>
          <w:szCs w:val="24"/>
        </w:rPr>
      </w:pPr>
    </w:p>
    <w:p w:rsidR="004C71D6" w:rsidRDefault="004C71D6" w:rsidP="00BD74C5">
      <w:pPr>
        <w:spacing w:after="0" w:line="240" w:lineRule="auto"/>
        <w:rPr>
          <w:rFonts w:ascii="Times New Roman" w:hAnsi="Times New Roman" w:cs="Times New Roman"/>
          <w:sz w:val="24"/>
          <w:szCs w:val="24"/>
        </w:rPr>
      </w:pPr>
      <w:r>
        <w:rPr>
          <w:rFonts w:ascii="Times New Roman" w:hAnsi="Times New Roman" w:cs="Times New Roman"/>
          <w:sz w:val="24"/>
          <w:szCs w:val="24"/>
        </w:rPr>
        <w:t>The meeting was conducted by Director Norris, K5UZ. The following Programs and Services Committee (PSC) members were present:</w:t>
      </w:r>
    </w:p>
    <w:p w:rsidR="004C71D6" w:rsidRDefault="004C71D6" w:rsidP="00BD74C5">
      <w:pPr>
        <w:spacing w:after="0" w:line="240" w:lineRule="auto"/>
        <w:rPr>
          <w:rFonts w:ascii="Times New Roman" w:hAnsi="Times New Roman" w:cs="Times New Roman"/>
          <w:sz w:val="24"/>
          <w:szCs w:val="24"/>
        </w:rPr>
      </w:pPr>
    </w:p>
    <w:p w:rsidR="004C71D6" w:rsidRDefault="004C71D6" w:rsidP="00BD74C5">
      <w:pPr>
        <w:spacing w:after="0" w:line="240" w:lineRule="auto"/>
        <w:rPr>
          <w:rFonts w:ascii="Times New Roman" w:hAnsi="Times New Roman" w:cs="Times New Roman"/>
          <w:sz w:val="24"/>
          <w:szCs w:val="24"/>
        </w:rPr>
      </w:pPr>
      <w:r>
        <w:rPr>
          <w:rFonts w:ascii="Times New Roman" w:hAnsi="Times New Roman" w:cs="Times New Roman"/>
          <w:sz w:val="24"/>
          <w:szCs w:val="24"/>
        </w:rPr>
        <w:tab/>
        <w:t>Director David Norris, K5UZ, Delta Division</w:t>
      </w:r>
    </w:p>
    <w:p w:rsidR="004C71D6" w:rsidRDefault="004C71D6" w:rsidP="00BD74C5">
      <w:pPr>
        <w:spacing w:after="0" w:line="240" w:lineRule="auto"/>
        <w:rPr>
          <w:rFonts w:ascii="Times New Roman" w:hAnsi="Times New Roman" w:cs="Times New Roman"/>
          <w:sz w:val="24"/>
          <w:szCs w:val="24"/>
        </w:rPr>
      </w:pPr>
      <w:r>
        <w:rPr>
          <w:rFonts w:ascii="Times New Roman" w:hAnsi="Times New Roman" w:cs="Times New Roman"/>
          <w:sz w:val="24"/>
          <w:szCs w:val="24"/>
        </w:rPr>
        <w:tab/>
        <w:t>Director Dick Norton, N6AA, Southwest Division</w:t>
      </w:r>
    </w:p>
    <w:p w:rsidR="004C71D6" w:rsidRDefault="004C71D6" w:rsidP="00BD74C5">
      <w:pPr>
        <w:spacing w:after="0" w:line="240" w:lineRule="auto"/>
        <w:rPr>
          <w:rFonts w:ascii="Times New Roman" w:hAnsi="Times New Roman" w:cs="Times New Roman"/>
          <w:sz w:val="24"/>
          <w:szCs w:val="24"/>
        </w:rPr>
      </w:pPr>
      <w:r>
        <w:rPr>
          <w:rFonts w:ascii="Times New Roman" w:hAnsi="Times New Roman" w:cs="Times New Roman"/>
          <w:sz w:val="24"/>
          <w:szCs w:val="24"/>
        </w:rPr>
        <w:tab/>
        <w:t>Director Bob Vallio, W6RGG, Pacific Division</w:t>
      </w:r>
    </w:p>
    <w:p w:rsidR="004C71D6" w:rsidRDefault="004C71D6" w:rsidP="00BD74C5">
      <w:pPr>
        <w:spacing w:after="0" w:line="240" w:lineRule="auto"/>
        <w:rPr>
          <w:rFonts w:ascii="Times New Roman" w:hAnsi="Times New Roman" w:cs="Times New Roman"/>
          <w:sz w:val="24"/>
          <w:szCs w:val="24"/>
        </w:rPr>
      </w:pPr>
      <w:r>
        <w:rPr>
          <w:rFonts w:ascii="Times New Roman" w:hAnsi="Times New Roman" w:cs="Times New Roman"/>
          <w:sz w:val="24"/>
          <w:szCs w:val="24"/>
        </w:rPr>
        <w:tab/>
        <w:t>Director Jim Weaver, K8JE, Great Lakes Division</w:t>
      </w:r>
    </w:p>
    <w:p w:rsidR="004C71D6" w:rsidRDefault="004C71D6" w:rsidP="00BD74C5">
      <w:pPr>
        <w:spacing w:after="0" w:line="240" w:lineRule="auto"/>
        <w:rPr>
          <w:rFonts w:ascii="Times New Roman" w:hAnsi="Times New Roman" w:cs="Times New Roman"/>
          <w:sz w:val="24"/>
          <w:szCs w:val="24"/>
        </w:rPr>
      </w:pPr>
      <w:r>
        <w:rPr>
          <w:rFonts w:ascii="Times New Roman" w:hAnsi="Times New Roman" w:cs="Times New Roman"/>
          <w:sz w:val="24"/>
          <w:szCs w:val="24"/>
        </w:rPr>
        <w:tab/>
        <w:t>Vice-Director Kent Olson, KA0LDG, Dakota Division</w:t>
      </w:r>
    </w:p>
    <w:p w:rsidR="004C71D6" w:rsidRDefault="004C71D6" w:rsidP="00BD74C5">
      <w:pPr>
        <w:spacing w:after="0" w:line="240" w:lineRule="auto"/>
        <w:rPr>
          <w:rFonts w:ascii="Times New Roman" w:hAnsi="Times New Roman" w:cs="Times New Roman"/>
          <w:sz w:val="24"/>
          <w:szCs w:val="24"/>
        </w:rPr>
      </w:pPr>
    </w:p>
    <w:p w:rsidR="004C71D6" w:rsidRDefault="004C71D6" w:rsidP="00BD74C5">
      <w:pPr>
        <w:spacing w:after="0" w:line="240" w:lineRule="auto"/>
        <w:rPr>
          <w:rFonts w:ascii="Times New Roman" w:hAnsi="Times New Roman" w:cs="Times New Roman"/>
          <w:sz w:val="24"/>
          <w:szCs w:val="24"/>
        </w:rPr>
      </w:pPr>
      <w:r>
        <w:rPr>
          <w:rFonts w:ascii="Times New Roman" w:hAnsi="Times New Roman" w:cs="Times New Roman"/>
          <w:sz w:val="24"/>
          <w:szCs w:val="24"/>
        </w:rPr>
        <w:t>Director Norris was acting as Chair and recorder for this impromptu session.</w:t>
      </w:r>
    </w:p>
    <w:p w:rsidR="004C71D6" w:rsidRDefault="004C71D6" w:rsidP="00BD74C5">
      <w:pPr>
        <w:spacing w:after="0" w:line="240" w:lineRule="auto"/>
        <w:rPr>
          <w:rFonts w:ascii="Times New Roman" w:hAnsi="Times New Roman" w:cs="Times New Roman"/>
          <w:sz w:val="24"/>
          <w:szCs w:val="24"/>
        </w:rPr>
      </w:pPr>
    </w:p>
    <w:p w:rsidR="004C71D6" w:rsidRDefault="004C71D6" w:rsidP="00BD74C5">
      <w:pPr>
        <w:spacing w:after="0" w:line="240" w:lineRule="auto"/>
        <w:rPr>
          <w:rFonts w:ascii="Times New Roman" w:hAnsi="Times New Roman" w:cs="Times New Roman"/>
          <w:sz w:val="24"/>
          <w:szCs w:val="24"/>
        </w:rPr>
      </w:pPr>
      <w:r>
        <w:rPr>
          <w:rFonts w:ascii="Times New Roman" w:hAnsi="Times New Roman" w:cs="Times New Roman"/>
          <w:sz w:val="24"/>
          <w:szCs w:val="24"/>
        </w:rPr>
        <w:t>Also present was ARRL Public Relations Committee Board Liaison Jim Boehner, N2ZZ, Vice Director- Roanoke Division and Director Mike Lisenco.</w:t>
      </w:r>
    </w:p>
    <w:p w:rsidR="004C71D6" w:rsidRDefault="004C71D6" w:rsidP="00BD74C5">
      <w:pPr>
        <w:spacing w:after="0" w:line="240" w:lineRule="auto"/>
        <w:rPr>
          <w:rFonts w:ascii="Times New Roman" w:hAnsi="Times New Roman" w:cs="Times New Roman"/>
          <w:sz w:val="24"/>
          <w:szCs w:val="24"/>
        </w:rPr>
      </w:pPr>
    </w:p>
    <w:p w:rsidR="004C71D6" w:rsidRDefault="004C71D6" w:rsidP="00BD74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receiving the nominations from ARRL Public Relations Committee, the Programs and Services Committee unanimously voted to award the 2012 Bill Leonard, W2SKE Professional Media Award to Lucy Ann Lance (Audio) of Ann Arbor, MI and Lynn Anderson (Print) of Olathe, KS. </w:t>
      </w:r>
    </w:p>
    <w:p w:rsidR="004C71D6" w:rsidRDefault="004C71D6" w:rsidP="00BD74C5">
      <w:pPr>
        <w:spacing w:after="0" w:line="240" w:lineRule="auto"/>
        <w:rPr>
          <w:rFonts w:ascii="Times New Roman" w:hAnsi="Times New Roman" w:cs="Times New Roman"/>
          <w:sz w:val="24"/>
          <w:szCs w:val="24"/>
        </w:rPr>
      </w:pPr>
    </w:p>
    <w:p w:rsidR="004C71D6" w:rsidRDefault="004C71D6" w:rsidP="00BD74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committee then moved to table Motion PSC No. 6 and pass the ECAC recommendations for Section Emergency Coordinator Minimum Training Standard Guidelines to Staff for incorporation into ARRL Public Service literature.  </w:t>
      </w:r>
    </w:p>
    <w:p w:rsidR="004C71D6" w:rsidRDefault="004C71D6" w:rsidP="00BD74C5">
      <w:pPr>
        <w:spacing w:after="0" w:line="240" w:lineRule="auto"/>
        <w:rPr>
          <w:rFonts w:ascii="Times New Roman" w:hAnsi="Times New Roman" w:cs="Times New Roman"/>
          <w:sz w:val="24"/>
          <w:szCs w:val="24"/>
        </w:rPr>
      </w:pPr>
    </w:p>
    <w:p w:rsidR="004C71D6" w:rsidRDefault="004C71D6" w:rsidP="00BD74C5">
      <w:pPr>
        <w:spacing w:after="0" w:line="240" w:lineRule="auto"/>
        <w:rPr>
          <w:rFonts w:ascii="Times New Roman" w:hAnsi="Times New Roman" w:cs="Times New Roman"/>
          <w:sz w:val="24"/>
          <w:szCs w:val="24"/>
        </w:rPr>
      </w:pPr>
      <w:r>
        <w:rPr>
          <w:rFonts w:ascii="Times New Roman" w:hAnsi="Times New Roman" w:cs="Times New Roman"/>
          <w:sz w:val="24"/>
          <w:szCs w:val="24"/>
        </w:rPr>
        <w:t>Director Norris also informed the Committee that he and Director Greg Widin, K0GW (Dakota Division) from A &amp; F had a motion pertaining to LoTW which was going to be introduced to the Board.</w:t>
      </w:r>
    </w:p>
    <w:p w:rsidR="004C71D6" w:rsidRDefault="004C71D6" w:rsidP="00BD74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C71D6" w:rsidRDefault="004C71D6" w:rsidP="00BD74C5">
      <w:pPr>
        <w:spacing w:after="0" w:line="240" w:lineRule="auto"/>
        <w:rPr>
          <w:rFonts w:ascii="Times New Roman" w:hAnsi="Times New Roman" w:cs="Times New Roman"/>
          <w:sz w:val="24"/>
          <w:szCs w:val="24"/>
        </w:rPr>
      </w:pPr>
      <w:r>
        <w:rPr>
          <w:rFonts w:ascii="Times New Roman" w:hAnsi="Times New Roman" w:cs="Times New Roman"/>
          <w:sz w:val="24"/>
          <w:szCs w:val="24"/>
        </w:rPr>
        <w:t>The committee adjourned at 12:55 CST.</w:t>
      </w:r>
    </w:p>
    <w:p w:rsidR="004C71D6" w:rsidRDefault="004C71D6" w:rsidP="00BD74C5">
      <w:pPr>
        <w:spacing w:after="0" w:line="240" w:lineRule="auto"/>
        <w:rPr>
          <w:rFonts w:ascii="Times New Roman" w:hAnsi="Times New Roman" w:cs="Times New Roman"/>
          <w:sz w:val="24"/>
          <w:szCs w:val="24"/>
        </w:rPr>
      </w:pPr>
    </w:p>
    <w:p w:rsidR="004C71D6" w:rsidRDefault="004C71D6" w:rsidP="00BD74C5">
      <w:pPr>
        <w:spacing w:after="0" w:line="240" w:lineRule="auto"/>
        <w:rPr>
          <w:rFonts w:ascii="Times New Roman" w:hAnsi="Times New Roman" w:cs="Times New Roman"/>
          <w:sz w:val="24"/>
          <w:szCs w:val="24"/>
        </w:rPr>
      </w:pPr>
    </w:p>
    <w:p w:rsidR="004C71D6" w:rsidRDefault="004C71D6" w:rsidP="00BD74C5">
      <w:pPr>
        <w:spacing w:after="0" w:line="240" w:lineRule="auto"/>
        <w:rPr>
          <w:rFonts w:ascii="Times New Roman" w:hAnsi="Times New Roman" w:cs="Times New Roman"/>
          <w:sz w:val="24"/>
          <w:szCs w:val="24"/>
        </w:rPr>
      </w:pPr>
    </w:p>
    <w:p w:rsidR="004C71D6" w:rsidRDefault="004C71D6" w:rsidP="00AB736C">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PSC Reflector Exchanges and Correspondences:</w:t>
      </w:r>
    </w:p>
    <w:p w:rsidR="004C71D6" w:rsidRDefault="004C71D6" w:rsidP="00AB736C">
      <w:pPr>
        <w:spacing w:after="0" w:line="240" w:lineRule="auto"/>
        <w:rPr>
          <w:rFonts w:ascii="Times New Roman" w:hAnsi="Times New Roman" w:cs="Times New Roman"/>
          <w:sz w:val="24"/>
          <w:szCs w:val="24"/>
        </w:rPr>
      </w:pPr>
    </w:p>
    <w:p w:rsidR="004C71D6" w:rsidRDefault="004C71D6" w:rsidP="00AB73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issue of a DXCC Rules change for Kosovo was brought up along with A CAC recommendation on some operator class changes as a preliminary assessment for a May meeting in Dayton.  The Committee felt it that the Kosovo issue would resolve itself and the CAC recommendation on a single operator assisted class for ARRL 10m and ARRL 160m required staff to help us with our decision. Hence, no action was taken on Kosovo and the CAC recommendation was tabled until we had staff on hand to assist in the effort.  With only these two issues before us and the resolution thereof, and some logistical problems faced by Committee members it was decided the Dayton meeting wasn’t necessary and any further business could wait until the July meeting.   </w:t>
      </w:r>
    </w:p>
    <w:p w:rsidR="004C71D6" w:rsidRDefault="004C71D6" w:rsidP="00AB736C">
      <w:pPr>
        <w:spacing w:after="0" w:line="240" w:lineRule="auto"/>
        <w:rPr>
          <w:rFonts w:ascii="Times New Roman" w:hAnsi="Times New Roman" w:cs="Times New Roman"/>
          <w:sz w:val="24"/>
          <w:szCs w:val="24"/>
        </w:rPr>
      </w:pPr>
    </w:p>
    <w:p w:rsidR="004C71D6" w:rsidRDefault="004C71D6" w:rsidP="006610C8">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Advisory Committee Reflector Traffic and Reports:</w:t>
      </w:r>
    </w:p>
    <w:p w:rsidR="004C71D6" w:rsidRDefault="004C71D6" w:rsidP="001133EE">
      <w:pPr>
        <w:spacing w:after="0" w:line="240" w:lineRule="auto"/>
        <w:rPr>
          <w:rFonts w:ascii="Times New Roman" w:hAnsi="Times New Roman" w:cs="Times New Roman"/>
          <w:sz w:val="24"/>
          <w:szCs w:val="24"/>
        </w:rPr>
      </w:pPr>
    </w:p>
    <w:p w:rsidR="004C71D6" w:rsidRDefault="004C71D6" w:rsidP="001133EE">
      <w:pPr>
        <w:spacing w:after="0" w:line="240" w:lineRule="auto"/>
        <w:rPr>
          <w:rFonts w:ascii="Times New Roman" w:hAnsi="Times New Roman" w:cs="Times New Roman"/>
          <w:sz w:val="24"/>
          <w:szCs w:val="24"/>
        </w:rPr>
      </w:pPr>
      <w:r>
        <w:rPr>
          <w:rFonts w:ascii="Times New Roman" w:hAnsi="Times New Roman" w:cs="Times New Roman"/>
          <w:sz w:val="24"/>
          <w:szCs w:val="24"/>
        </w:rPr>
        <w:t>DXAC: There was no task assigned the DXAC in January 2013; however Chair N7KA reports of high enthusiasm in the DX community with the second peak of the current sunspot activity.  There is a discussion ongoing about Kingman Reef and hope is high on a number of rare ones being QRV in the future.  N7KA further reports that feedback to the DXAC is mostly positive with respect to LoTW 1.14.1.</w:t>
      </w:r>
    </w:p>
    <w:p w:rsidR="004C71D6" w:rsidRDefault="004C71D6" w:rsidP="006610C8">
      <w:pPr>
        <w:spacing w:after="0" w:line="240" w:lineRule="auto"/>
        <w:rPr>
          <w:rFonts w:ascii="Times New Roman" w:hAnsi="Times New Roman" w:cs="Times New Roman"/>
          <w:sz w:val="24"/>
          <w:szCs w:val="24"/>
        </w:rPr>
      </w:pPr>
    </w:p>
    <w:p w:rsidR="004C71D6" w:rsidRPr="00F63AB6" w:rsidRDefault="004C71D6" w:rsidP="00F63AB6">
      <w:pPr>
        <w:spacing w:line="240" w:lineRule="auto"/>
        <w:rPr>
          <w:rFonts w:ascii="Times New Roman" w:hAnsi="Times New Roman" w:cs="Times New Roman"/>
          <w:sz w:val="24"/>
          <w:szCs w:val="24"/>
        </w:rPr>
      </w:pPr>
      <w:r w:rsidRPr="00F63AB6">
        <w:rPr>
          <w:rFonts w:ascii="Times New Roman" w:hAnsi="Times New Roman" w:cs="Times New Roman"/>
          <w:sz w:val="24"/>
          <w:szCs w:val="24"/>
        </w:rPr>
        <w:t>VUAC: Chair Steve Clark, AG4V shares some concerns as do a couple of other members on the lack of progress and a couple of other issues attributed to conflicting goals where there could be no consensus among the VUAC or the contesting community.  Steve’s report lists these problem areas which may need to be addressed by the P&amp;SC or the full ARRL Board of directors at some point.  The P&amp;SC will look at these matters as we progress through this year.  It is AG4V’s thought that the VUAC should sunset as scheduled on July 31, 2013.</w:t>
      </w:r>
    </w:p>
    <w:p w:rsidR="004C71D6" w:rsidRDefault="004C71D6" w:rsidP="00661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CAC: According to Chair Al Dewey, K0AD it is the desire of the CAC that a SO assisted category be added to the ARRL 10m and ARRL 160m contests.  Reflector traffic supports this concept and it is their wish that the P&amp;SC or the Board make a similar motion.   I should note that with further discussion between K0AD, several members in the contesting community and other PSC members, the P&amp;SC Chair has a more favorable opinion of the CAC recommendation and thinks this should be taken up.  Since no tasking was given to the CAC in January, this was the brunt of all that was discussed.  </w:t>
      </w:r>
    </w:p>
    <w:p w:rsidR="004C71D6" w:rsidRDefault="004C71D6" w:rsidP="006610C8">
      <w:pPr>
        <w:spacing w:after="0" w:line="240" w:lineRule="auto"/>
        <w:rPr>
          <w:rFonts w:ascii="Times New Roman" w:hAnsi="Times New Roman" w:cs="Times New Roman"/>
          <w:sz w:val="24"/>
          <w:szCs w:val="24"/>
        </w:rPr>
      </w:pPr>
    </w:p>
    <w:p w:rsidR="004C71D6" w:rsidRDefault="004C71D6" w:rsidP="00661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ECAC: There has been much activity here mostly concerning the analysis of survey data from the NTS and Emergency Managers’ polling conducted by the ECAC with the assistance of Steve Ewald and .  There should be some concrete recommendations coming forth from the work on the assigned tasks.  It is hoped that the committee will complete the assigned task by the July P&amp;SC meeting deadline of July 18, 2013.  The ECAC is due to sunset January 31, 2014.  </w:t>
      </w:r>
    </w:p>
    <w:p w:rsidR="004C71D6" w:rsidRDefault="004C71D6" w:rsidP="006610C8">
      <w:pPr>
        <w:spacing w:after="0" w:line="240" w:lineRule="auto"/>
        <w:rPr>
          <w:rFonts w:ascii="Times New Roman" w:hAnsi="Times New Roman" w:cs="Times New Roman"/>
          <w:sz w:val="24"/>
          <w:szCs w:val="24"/>
        </w:rPr>
      </w:pPr>
    </w:p>
    <w:p w:rsidR="004C71D6" w:rsidRDefault="004C71D6" w:rsidP="00B04FAE">
      <w:pPr>
        <w:pStyle w:val="ListParagraph"/>
        <w:spacing w:after="0" w:line="240" w:lineRule="auto"/>
        <w:ind w:left="1845"/>
        <w:rPr>
          <w:rFonts w:ascii="Times New Roman" w:hAnsi="Times New Roman" w:cs="Times New Roman"/>
          <w:sz w:val="24"/>
          <w:szCs w:val="24"/>
        </w:rPr>
      </w:pPr>
    </w:p>
    <w:p w:rsidR="004C71D6" w:rsidRDefault="004C71D6" w:rsidP="00B04FAE">
      <w:pPr>
        <w:pStyle w:val="ListParagraph"/>
        <w:spacing w:after="0" w:line="240" w:lineRule="auto"/>
        <w:ind w:left="1845"/>
        <w:rPr>
          <w:rFonts w:ascii="Times New Roman" w:hAnsi="Times New Roman" w:cs="Times New Roman"/>
          <w:sz w:val="24"/>
          <w:szCs w:val="24"/>
        </w:rPr>
      </w:pPr>
    </w:p>
    <w:p w:rsidR="004C71D6" w:rsidRPr="00B04FAE" w:rsidRDefault="004C71D6" w:rsidP="00B04FAE">
      <w:pPr>
        <w:pStyle w:val="ListParagraph"/>
        <w:numPr>
          <w:ilvl w:val="0"/>
          <w:numId w:val="8"/>
        </w:numPr>
        <w:spacing w:after="0" w:line="240" w:lineRule="auto"/>
        <w:rPr>
          <w:rFonts w:ascii="Times New Roman" w:hAnsi="Times New Roman" w:cs="Times New Roman"/>
          <w:sz w:val="24"/>
          <w:szCs w:val="24"/>
        </w:rPr>
      </w:pPr>
      <w:r w:rsidRPr="00B04FAE">
        <w:rPr>
          <w:rFonts w:ascii="Times New Roman" w:hAnsi="Times New Roman" w:cs="Times New Roman"/>
          <w:sz w:val="24"/>
          <w:szCs w:val="24"/>
        </w:rPr>
        <w:t>The following is a list of tentative agenda topics for July 2013 meeting of the Programs and Services Committee:</w:t>
      </w:r>
    </w:p>
    <w:p w:rsidR="004C71D6" w:rsidRPr="00B41EB6" w:rsidRDefault="004C71D6" w:rsidP="006610C8">
      <w:pPr>
        <w:spacing w:after="0" w:line="240" w:lineRule="auto"/>
        <w:rPr>
          <w:rFonts w:ascii="Times New Roman" w:hAnsi="Times New Roman" w:cs="Times New Roman"/>
          <w:sz w:val="24"/>
          <w:szCs w:val="24"/>
        </w:rPr>
      </w:pPr>
    </w:p>
    <w:p w:rsidR="004C71D6" w:rsidRPr="00B41EB6" w:rsidRDefault="004C71D6" w:rsidP="00B41EB6">
      <w:pPr>
        <w:numPr>
          <w:ilvl w:val="0"/>
          <w:numId w:val="9"/>
        </w:numPr>
        <w:contextualSpacing/>
        <w:rPr>
          <w:rFonts w:ascii="Times New Roman" w:hAnsi="Times New Roman" w:cs="Times New Roman"/>
          <w:sz w:val="24"/>
          <w:szCs w:val="24"/>
        </w:rPr>
      </w:pPr>
      <w:r>
        <w:rPr>
          <w:rFonts w:ascii="Times New Roman" w:hAnsi="Times New Roman" w:cs="Times New Roman"/>
          <w:sz w:val="24"/>
          <w:szCs w:val="24"/>
        </w:rPr>
        <w:t>CAC’s r</w:t>
      </w:r>
      <w:r w:rsidRPr="00B41EB6">
        <w:rPr>
          <w:rFonts w:ascii="Times New Roman" w:hAnsi="Times New Roman" w:cs="Times New Roman"/>
          <w:sz w:val="24"/>
          <w:szCs w:val="24"/>
        </w:rPr>
        <w:t>eco</w:t>
      </w:r>
      <w:r>
        <w:rPr>
          <w:rFonts w:ascii="Times New Roman" w:hAnsi="Times New Roman" w:cs="Times New Roman"/>
          <w:sz w:val="24"/>
          <w:szCs w:val="24"/>
        </w:rPr>
        <w:t>mmendation on creating a SO Assiste</w:t>
      </w:r>
      <w:r w:rsidRPr="00B41EB6">
        <w:rPr>
          <w:rFonts w:ascii="Times New Roman" w:hAnsi="Times New Roman" w:cs="Times New Roman"/>
          <w:sz w:val="24"/>
          <w:szCs w:val="24"/>
        </w:rPr>
        <w:t>d Cat</w:t>
      </w:r>
      <w:r>
        <w:rPr>
          <w:rFonts w:ascii="Times New Roman" w:hAnsi="Times New Roman" w:cs="Times New Roman"/>
          <w:sz w:val="24"/>
          <w:szCs w:val="24"/>
        </w:rPr>
        <w:t>egory</w:t>
      </w:r>
      <w:r w:rsidRPr="00B41EB6">
        <w:rPr>
          <w:rFonts w:ascii="Times New Roman" w:hAnsi="Times New Roman" w:cs="Times New Roman"/>
          <w:sz w:val="24"/>
          <w:szCs w:val="24"/>
        </w:rPr>
        <w:t xml:space="preserve"> in 10</w:t>
      </w:r>
      <w:r>
        <w:rPr>
          <w:rFonts w:ascii="Times New Roman" w:hAnsi="Times New Roman" w:cs="Times New Roman"/>
          <w:sz w:val="24"/>
          <w:szCs w:val="24"/>
        </w:rPr>
        <w:t>m</w:t>
      </w:r>
      <w:r w:rsidRPr="00B41EB6">
        <w:rPr>
          <w:rFonts w:ascii="Times New Roman" w:hAnsi="Times New Roman" w:cs="Times New Roman"/>
          <w:sz w:val="24"/>
          <w:szCs w:val="24"/>
        </w:rPr>
        <w:t xml:space="preserve"> &amp; 160m Contests.</w:t>
      </w:r>
    </w:p>
    <w:p w:rsidR="004C71D6" w:rsidRDefault="004C71D6" w:rsidP="00B41EB6">
      <w:pPr>
        <w:numPr>
          <w:ilvl w:val="0"/>
          <w:numId w:val="9"/>
        </w:numPr>
        <w:contextualSpacing/>
        <w:rPr>
          <w:rFonts w:ascii="Times New Roman" w:hAnsi="Times New Roman" w:cs="Times New Roman"/>
          <w:sz w:val="24"/>
          <w:szCs w:val="24"/>
        </w:rPr>
      </w:pPr>
      <w:r w:rsidRPr="00B41EB6">
        <w:rPr>
          <w:rFonts w:ascii="Times New Roman" w:hAnsi="Times New Roman" w:cs="Times New Roman"/>
          <w:sz w:val="24"/>
          <w:szCs w:val="24"/>
        </w:rPr>
        <w:t xml:space="preserve">Kosovo:  Do we want a DXCC rule change to allow this? Retroactive?  </w:t>
      </w:r>
    </w:p>
    <w:p w:rsidR="004C71D6" w:rsidRPr="00B41EB6" w:rsidRDefault="004C71D6" w:rsidP="00B41EB6">
      <w:pPr>
        <w:numPr>
          <w:ilvl w:val="0"/>
          <w:numId w:val="9"/>
        </w:numPr>
        <w:contextualSpacing/>
        <w:rPr>
          <w:rFonts w:ascii="Times New Roman" w:hAnsi="Times New Roman" w:cs="Times New Roman"/>
          <w:sz w:val="24"/>
          <w:szCs w:val="24"/>
        </w:rPr>
      </w:pPr>
      <w:r w:rsidRPr="00B41EB6">
        <w:rPr>
          <w:rFonts w:ascii="Times New Roman" w:hAnsi="Times New Roman" w:cs="Times New Roman"/>
          <w:sz w:val="24"/>
          <w:szCs w:val="24"/>
        </w:rPr>
        <w:t>DXAC Report</w:t>
      </w:r>
    </w:p>
    <w:p w:rsidR="004C71D6" w:rsidRPr="00B41EB6" w:rsidRDefault="004C71D6" w:rsidP="00B41EB6">
      <w:pPr>
        <w:numPr>
          <w:ilvl w:val="0"/>
          <w:numId w:val="9"/>
        </w:numPr>
        <w:contextualSpacing/>
        <w:rPr>
          <w:rFonts w:ascii="Times New Roman" w:hAnsi="Times New Roman" w:cs="Times New Roman"/>
          <w:sz w:val="24"/>
          <w:szCs w:val="24"/>
        </w:rPr>
      </w:pPr>
      <w:r w:rsidRPr="00B41EB6">
        <w:rPr>
          <w:rFonts w:ascii="Times New Roman" w:hAnsi="Times New Roman" w:cs="Times New Roman"/>
          <w:sz w:val="24"/>
          <w:szCs w:val="24"/>
        </w:rPr>
        <w:t>DXCC Mobile Award Update</w:t>
      </w:r>
    </w:p>
    <w:p w:rsidR="004C71D6" w:rsidRPr="00B41EB6" w:rsidRDefault="004C71D6" w:rsidP="00B41EB6">
      <w:pPr>
        <w:numPr>
          <w:ilvl w:val="0"/>
          <w:numId w:val="9"/>
        </w:numPr>
        <w:contextualSpacing/>
        <w:rPr>
          <w:rFonts w:ascii="Times New Roman" w:hAnsi="Times New Roman" w:cs="Times New Roman"/>
          <w:sz w:val="24"/>
          <w:szCs w:val="24"/>
        </w:rPr>
      </w:pPr>
      <w:r w:rsidRPr="00B41EB6">
        <w:rPr>
          <w:rFonts w:ascii="Times New Roman" w:hAnsi="Times New Roman" w:cs="Times New Roman"/>
          <w:sz w:val="24"/>
          <w:szCs w:val="24"/>
        </w:rPr>
        <w:t xml:space="preserve">CAC Report </w:t>
      </w:r>
    </w:p>
    <w:p w:rsidR="004C71D6" w:rsidRPr="00B41EB6" w:rsidRDefault="004C71D6" w:rsidP="00B41EB6">
      <w:pPr>
        <w:numPr>
          <w:ilvl w:val="0"/>
          <w:numId w:val="9"/>
        </w:numPr>
        <w:contextualSpacing/>
        <w:rPr>
          <w:rFonts w:ascii="Times New Roman" w:hAnsi="Times New Roman" w:cs="Times New Roman"/>
          <w:sz w:val="24"/>
          <w:szCs w:val="24"/>
        </w:rPr>
      </w:pPr>
      <w:r w:rsidRPr="00B41EB6">
        <w:rPr>
          <w:rFonts w:ascii="Times New Roman" w:hAnsi="Times New Roman" w:cs="Times New Roman"/>
          <w:sz w:val="24"/>
          <w:szCs w:val="24"/>
        </w:rPr>
        <w:t>Request to do away with signal reports in ARRL contest.</w:t>
      </w:r>
    </w:p>
    <w:p w:rsidR="004C71D6" w:rsidRPr="00B41EB6" w:rsidRDefault="004C71D6" w:rsidP="00B41EB6">
      <w:pPr>
        <w:numPr>
          <w:ilvl w:val="0"/>
          <w:numId w:val="9"/>
        </w:numPr>
        <w:contextualSpacing/>
        <w:rPr>
          <w:rFonts w:ascii="Times New Roman" w:hAnsi="Times New Roman" w:cs="Times New Roman"/>
          <w:sz w:val="24"/>
          <w:szCs w:val="24"/>
        </w:rPr>
      </w:pPr>
      <w:r w:rsidRPr="00B41EB6">
        <w:rPr>
          <w:rFonts w:ascii="Times New Roman" w:hAnsi="Times New Roman" w:cs="Times New Roman"/>
          <w:sz w:val="24"/>
          <w:szCs w:val="24"/>
        </w:rPr>
        <w:t>Tasking: Review of ARRL Contest Rules/ Possible Revisions per CQ Contest changes.</w:t>
      </w:r>
    </w:p>
    <w:p w:rsidR="004C71D6" w:rsidRPr="00B41EB6" w:rsidRDefault="004C71D6" w:rsidP="00B41EB6">
      <w:pPr>
        <w:numPr>
          <w:ilvl w:val="0"/>
          <w:numId w:val="9"/>
        </w:numPr>
        <w:contextualSpacing/>
        <w:rPr>
          <w:rFonts w:ascii="Times New Roman" w:hAnsi="Times New Roman" w:cs="Times New Roman"/>
          <w:sz w:val="24"/>
          <w:szCs w:val="24"/>
        </w:rPr>
      </w:pPr>
      <w:r w:rsidRPr="00B41EB6">
        <w:rPr>
          <w:rFonts w:ascii="Times New Roman" w:hAnsi="Times New Roman" w:cs="Times New Roman"/>
          <w:sz w:val="24"/>
          <w:szCs w:val="24"/>
        </w:rPr>
        <w:t xml:space="preserve">Field Day Rules: Change request- Do not allow D Class stations to call CQ. </w:t>
      </w:r>
    </w:p>
    <w:p w:rsidR="004C71D6" w:rsidRPr="00B41EB6" w:rsidRDefault="004C71D6" w:rsidP="00B41EB6">
      <w:pPr>
        <w:numPr>
          <w:ilvl w:val="0"/>
          <w:numId w:val="9"/>
        </w:numPr>
        <w:contextualSpacing/>
        <w:rPr>
          <w:rFonts w:ascii="Times New Roman" w:hAnsi="Times New Roman" w:cs="Times New Roman"/>
          <w:sz w:val="24"/>
          <w:szCs w:val="24"/>
        </w:rPr>
      </w:pPr>
      <w:r w:rsidRPr="00B41EB6">
        <w:rPr>
          <w:rFonts w:ascii="Times New Roman" w:hAnsi="Times New Roman" w:cs="Times New Roman"/>
          <w:sz w:val="24"/>
          <w:szCs w:val="24"/>
        </w:rPr>
        <w:t>Field Day Rules: Add a vintage radio class “V Class” or bonus points for vintage equipment.</w:t>
      </w:r>
    </w:p>
    <w:p w:rsidR="004C71D6" w:rsidRPr="00B41EB6" w:rsidRDefault="004C71D6" w:rsidP="006E20A9">
      <w:pPr>
        <w:numPr>
          <w:ilvl w:val="0"/>
          <w:numId w:val="9"/>
        </w:numPr>
        <w:tabs>
          <w:tab w:val="left" w:pos="450"/>
        </w:tabs>
        <w:contextualSpacing/>
        <w:rPr>
          <w:rFonts w:ascii="Times New Roman" w:hAnsi="Times New Roman" w:cs="Times New Roman"/>
          <w:sz w:val="24"/>
          <w:szCs w:val="24"/>
        </w:rPr>
      </w:pPr>
      <w:r w:rsidRPr="00B41EB6">
        <w:rPr>
          <w:rFonts w:ascii="Times New Roman" w:hAnsi="Times New Roman" w:cs="Times New Roman"/>
          <w:sz w:val="24"/>
          <w:szCs w:val="24"/>
        </w:rPr>
        <w:t>VUAC Report</w:t>
      </w:r>
    </w:p>
    <w:p w:rsidR="004C71D6" w:rsidRPr="00B41EB6" w:rsidRDefault="004C71D6" w:rsidP="006E20A9">
      <w:pPr>
        <w:numPr>
          <w:ilvl w:val="0"/>
          <w:numId w:val="9"/>
        </w:numPr>
        <w:tabs>
          <w:tab w:val="left" w:pos="450"/>
        </w:tabs>
        <w:contextualSpacing/>
        <w:rPr>
          <w:rFonts w:ascii="Times New Roman" w:hAnsi="Times New Roman" w:cs="Times New Roman"/>
          <w:sz w:val="24"/>
          <w:szCs w:val="24"/>
        </w:rPr>
      </w:pPr>
      <w:r w:rsidRPr="00B41EB6">
        <w:rPr>
          <w:rFonts w:ascii="Times New Roman" w:hAnsi="Times New Roman" w:cs="Times New Roman"/>
          <w:sz w:val="24"/>
          <w:szCs w:val="24"/>
        </w:rPr>
        <w:t xml:space="preserve">Public Relations Committee Report </w:t>
      </w:r>
    </w:p>
    <w:p w:rsidR="004C71D6" w:rsidRPr="00B41EB6" w:rsidRDefault="004C71D6" w:rsidP="006E20A9">
      <w:pPr>
        <w:numPr>
          <w:ilvl w:val="0"/>
          <w:numId w:val="9"/>
        </w:numPr>
        <w:tabs>
          <w:tab w:val="left" w:pos="450"/>
        </w:tabs>
        <w:contextualSpacing/>
        <w:rPr>
          <w:rFonts w:ascii="Times New Roman" w:hAnsi="Times New Roman" w:cs="Times New Roman"/>
          <w:sz w:val="24"/>
          <w:szCs w:val="24"/>
        </w:rPr>
      </w:pPr>
      <w:r w:rsidRPr="00B41EB6">
        <w:rPr>
          <w:rFonts w:ascii="Times New Roman" w:hAnsi="Times New Roman" w:cs="Times New Roman"/>
          <w:sz w:val="24"/>
          <w:szCs w:val="24"/>
        </w:rPr>
        <w:t xml:space="preserve">Awards  </w:t>
      </w:r>
    </w:p>
    <w:p w:rsidR="004C71D6" w:rsidRPr="00B41EB6" w:rsidRDefault="004C71D6" w:rsidP="006E20A9">
      <w:pPr>
        <w:numPr>
          <w:ilvl w:val="0"/>
          <w:numId w:val="9"/>
        </w:numPr>
        <w:tabs>
          <w:tab w:val="left" w:pos="450"/>
        </w:tabs>
        <w:contextualSpacing/>
        <w:rPr>
          <w:rFonts w:ascii="Times New Roman" w:hAnsi="Times New Roman" w:cs="Times New Roman"/>
          <w:sz w:val="24"/>
          <w:szCs w:val="24"/>
        </w:rPr>
      </w:pPr>
      <w:r w:rsidRPr="00B41EB6">
        <w:rPr>
          <w:rFonts w:ascii="Times New Roman" w:hAnsi="Times New Roman" w:cs="Times New Roman"/>
          <w:sz w:val="24"/>
          <w:szCs w:val="24"/>
        </w:rPr>
        <w:t>MVP Report- NN1N</w:t>
      </w:r>
    </w:p>
    <w:p w:rsidR="004C71D6" w:rsidRPr="00B41EB6" w:rsidRDefault="004C71D6" w:rsidP="006E20A9">
      <w:pPr>
        <w:numPr>
          <w:ilvl w:val="0"/>
          <w:numId w:val="9"/>
        </w:numPr>
        <w:tabs>
          <w:tab w:val="left" w:pos="450"/>
        </w:tabs>
        <w:contextualSpacing/>
        <w:rPr>
          <w:rFonts w:ascii="Times New Roman" w:hAnsi="Times New Roman" w:cs="Times New Roman"/>
          <w:sz w:val="24"/>
          <w:szCs w:val="24"/>
        </w:rPr>
      </w:pPr>
      <w:r w:rsidRPr="00B41EB6">
        <w:rPr>
          <w:rFonts w:ascii="Times New Roman" w:hAnsi="Times New Roman" w:cs="Times New Roman"/>
          <w:sz w:val="24"/>
          <w:szCs w:val="24"/>
        </w:rPr>
        <w:t>Awards Committee Report</w:t>
      </w:r>
    </w:p>
    <w:p w:rsidR="004C71D6" w:rsidRPr="00B41EB6" w:rsidRDefault="004C71D6" w:rsidP="006E20A9">
      <w:pPr>
        <w:numPr>
          <w:ilvl w:val="0"/>
          <w:numId w:val="9"/>
        </w:numPr>
        <w:tabs>
          <w:tab w:val="left" w:pos="450"/>
        </w:tabs>
        <w:contextualSpacing/>
        <w:rPr>
          <w:rFonts w:ascii="Times New Roman" w:hAnsi="Times New Roman" w:cs="Times New Roman"/>
          <w:sz w:val="24"/>
          <w:szCs w:val="24"/>
        </w:rPr>
      </w:pPr>
      <w:r w:rsidRPr="00B41EB6">
        <w:rPr>
          <w:rFonts w:ascii="Times New Roman" w:hAnsi="Times New Roman" w:cs="Times New Roman"/>
          <w:sz w:val="24"/>
          <w:szCs w:val="24"/>
        </w:rPr>
        <w:t>Regulatory Branch Report</w:t>
      </w:r>
    </w:p>
    <w:p w:rsidR="004C71D6" w:rsidRPr="00B41EB6" w:rsidRDefault="004C71D6" w:rsidP="006E20A9">
      <w:pPr>
        <w:numPr>
          <w:ilvl w:val="0"/>
          <w:numId w:val="9"/>
        </w:numPr>
        <w:tabs>
          <w:tab w:val="left" w:pos="450"/>
        </w:tabs>
        <w:contextualSpacing/>
        <w:rPr>
          <w:rFonts w:ascii="Times New Roman" w:hAnsi="Times New Roman" w:cs="Times New Roman"/>
          <w:sz w:val="24"/>
          <w:szCs w:val="24"/>
        </w:rPr>
      </w:pPr>
      <w:r w:rsidRPr="00B41EB6">
        <w:rPr>
          <w:rFonts w:ascii="Times New Roman" w:hAnsi="Times New Roman" w:cs="Times New Roman"/>
          <w:sz w:val="24"/>
          <w:szCs w:val="24"/>
        </w:rPr>
        <w:t>Education Dept. Report</w:t>
      </w:r>
    </w:p>
    <w:p w:rsidR="004C71D6" w:rsidRPr="00B41EB6" w:rsidRDefault="004C71D6" w:rsidP="006E20A9">
      <w:pPr>
        <w:numPr>
          <w:ilvl w:val="0"/>
          <w:numId w:val="9"/>
        </w:numPr>
        <w:tabs>
          <w:tab w:val="left" w:pos="450"/>
        </w:tabs>
        <w:contextualSpacing/>
        <w:rPr>
          <w:rFonts w:ascii="Times New Roman" w:hAnsi="Times New Roman" w:cs="Times New Roman"/>
          <w:sz w:val="24"/>
          <w:szCs w:val="24"/>
        </w:rPr>
      </w:pPr>
      <w:r w:rsidRPr="00B41EB6">
        <w:rPr>
          <w:rFonts w:ascii="Times New Roman" w:hAnsi="Times New Roman" w:cs="Times New Roman"/>
          <w:sz w:val="24"/>
          <w:szCs w:val="24"/>
        </w:rPr>
        <w:t>Ad Hoc Edu</w:t>
      </w:r>
      <w:r>
        <w:rPr>
          <w:rFonts w:ascii="Times New Roman" w:hAnsi="Times New Roman" w:cs="Times New Roman"/>
          <w:sz w:val="24"/>
          <w:szCs w:val="24"/>
        </w:rPr>
        <w:t>cation</w:t>
      </w:r>
      <w:r w:rsidRPr="00B41EB6">
        <w:rPr>
          <w:rFonts w:ascii="Times New Roman" w:hAnsi="Times New Roman" w:cs="Times New Roman"/>
          <w:sz w:val="24"/>
          <w:szCs w:val="24"/>
        </w:rPr>
        <w:t xml:space="preserve"> Committee Report</w:t>
      </w:r>
    </w:p>
    <w:p w:rsidR="004C71D6" w:rsidRPr="00B41EB6" w:rsidRDefault="004C71D6" w:rsidP="006E20A9">
      <w:pPr>
        <w:numPr>
          <w:ilvl w:val="0"/>
          <w:numId w:val="9"/>
        </w:numPr>
        <w:tabs>
          <w:tab w:val="left" w:pos="450"/>
        </w:tabs>
        <w:contextualSpacing/>
        <w:rPr>
          <w:rFonts w:ascii="Times New Roman" w:hAnsi="Times New Roman" w:cs="Times New Roman"/>
          <w:sz w:val="24"/>
          <w:szCs w:val="24"/>
        </w:rPr>
      </w:pPr>
      <w:r w:rsidRPr="00B41EB6">
        <w:rPr>
          <w:rFonts w:ascii="Times New Roman" w:hAnsi="Times New Roman" w:cs="Times New Roman"/>
          <w:sz w:val="24"/>
          <w:szCs w:val="24"/>
        </w:rPr>
        <w:t xml:space="preserve">Clubs Report - Norm </w:t>
      </w:r>
    </w:p>
    <w:p w:rsidR="004C71D6" w:rsidRPr="00B41EB6" w:rsidRDefault="004C71D6" w:rsidP="006E20A9">
      <w:pPr>
        <w:numPr>
          <w:ilvl w:val="0"/>
          <w:numId w:val="9"/>
        </w:numPr>
        <w:tabs>
          <w:tab w:val="left" w:pos="450"/>
        </w:tabs>
        <w:contextualSpacing/>
        <w:rPr>
          <w:rFonts w:ascii="Times New Roman" w:hAnsi="Times New Roman" w:cs="Times New Roman"/>
          <w:sz w:val="24"/>
          <w:szCs w:val="24"/>
        </w:rPr>
      </w:pPr>
      <w:r w:rsidRPr="00B41EB6">
        <w:rPr>
          <w:rFonts w:ascii="Times New Roman" w:hAnsi="Times New Roman" w:cs="Times New Roman"/>
          <w:sz w:val="24"/>
          <w:szCs w:val="24"/>
        </w:rPr>
        <w:t>Ad Hoc Clubs Committee Report</w:t>
      </w:r>
    </w:p>
    <w:p w:rsidR="004C71D6" w:rsidRPr="00B41EB6" w:rsidRDefault="004C71D6" w:rsidP="006E20A9">
      <w:pPr>
        <w:numPr>
          <w:ilvl w:val="0"/>
          <w:numId w:val="9"/>
        </w:numPr>
        <w:tabs>
          <w:tab w:val="left" w:pos="450"/>
        </w:tabs>
        <w:contextualSpacing/>
        <w:rPr>
          <w:rFonts w:ascii="Times New Roman" w:hAnsi="Times New Roman" w:cs="Times New Roman"/>
          <w:sz w:val="24"/>
          <w:szCs w:val="24"/>
        </w:rPr>
      </w:pPr>
      <w:r w:rsidRPr="00B41EB6">
        <w:rPr>
          <w:rFonts w:ascii="Times New Roman" w:hAnsi="Times New Roman" w:cs="Times New Roman"/>
          <w:sz w:val="24"/>
          <w:szCs w:val="24"/>
        </w:rPr>
        <w:t>VEC Report</w:t>
      </w:r>
    </w:p>
    <w:p w:rsidR="004C71D6" w:rsidRPr="00B41EB6" w:rsidRDefault="004C71D6" w:rsidP="006E20A9">
      <w:pPr>
        <w:numPr>
          <w:ilvl w:val="0"/>
          <w:numId w:val="9"/>
        </w:numPr>
        <w:tabs>
          <w:tab w:val="left" w:pos="450"/>
        </w:tabs>
        <w:contextualSpacing/>
        <w:rPr>
          <w:rFonts w:ascii="Times New Roman" w:hAnsi="Times New Roman" w:cs="Times New Roman"/>
          <w:sz w:val="24"/>
          <w:szCs w:val="24"/>
        </w:rPr>
      </w:pPr>
      <w:r w:rsidRPr="00B41EB6">
        <w:rPr>
          <w:rFonts w:ascii="Times New Roman" w:hAnsi="Times New Roman" w:cs="Times New Roman"/>
          <w:sz w:val="24"/>
          <w:szCs w:val="24"/>
        </w:rPr>
        <w:t>Field Services Report</w:t>
      </w:r>
    </w:p>
    <w:p w:rsidR="004C71D6" w:rsidRPr="00B41EB6" w:rsidRDefault="004C71D6" w:rsidP="006E20A9">
      <w:pPr>
        <w:numPr>
          <w:ilvl w:val="0"/>
          <w:numId w:val="9"/>
        </w:numPr>
        <w:tabs>
          <w:tab w:val="left" w:pos="450"/>
        </w:tabs>
        <w:contextualSpacing/>
        <w:rPr>
          <w:rFonts w:ascii="Times New Roman" w:hAnsi="Times New Roman" w:cs="Times New Roman"/>
          <w:sz w:val="24"/>
          <w:szCs w:val="24"/>
        </w:rPr>
      </w:pPr>
      <w:r w:rsidRPr="00B41EB6">
        <w:rPr>
          <w:rFonts w:ascii="Times New Roman" w:hAnsi="Times New Roman" w:cs="Times New Roman"/>
          <w:sz w:val="24"/>
          <w:szCs w:val="24"/>
        </w:rPr>
        <w:t xml:space="preserve">Emergency Preparedness Report- KI1U: a) Report; b) MDEC Rec’s; c) SEC Std’s update </w:t>
      </w:r>
    </w:p>
    <w:p w:rsidR="004C71D6" w:rsidRPr="00B41EB6" w:rsidRDefault="004C71D6" w:rsidP="006E20A9">
      <w:pPr>
        <w:numPr>
          <w:ilvl w:val="0"/>
          <w:numId w:val="9"/>
        </w:numPr>
        <w:tabs>
          <w:tab w:val="left" w:pos="450"/>
        </w:tabs>
        <w:contextualSpacing/>
        <w:rPr>
          <w:rFonts w:ascii="Times New Roman" w:hAnsi="Times New Roman" w:cs="Times New Roman"/>
          <w:sz w:val="24"/>
          <w:szCs w:val="24"/>
        </w:rPr>
      </w:pPr>
      <w:r w:rsidRPr="00B41EB6">
        <w:rPr>
          <w:rFonts w:ascii="Times New Roman" w:hAnsi="Times New Roman" w:cs="Times New Roman"/>
          <w:sz w:val="24"/>
          <w:szCs w:val="24"/>
        </w:rPr>
        <w:t>ECAC Report- a) Accept;  b) Actions</w:t>
      </w:r>
    </w:p>
    <w:p w:rsidR="004C71D6" w:rsidRPr="00B41EB6" w:rsidRDefault="004C71D6" w:rsidP="006E20A9">
      <w:pPr>
        <w:numPr>
          <w:ilvl w:val="0"/>
          <w:numId w:val="9"/>
        </w:numPr>
        <w:tabs>
          <w:tab w:val="left" w:pos="450"/>
        </w:tabs>
        <w:contextualSpacing/>
        <w:rPr>
          <w:rFonts w:ascii="Times New Roman" w:hAnsi="Times New Roman" w:cs="Times New Roman"/>
          <w:sz w:val="24"/>
          <w:szCs w:val="24"/>
        </w:rPr>
      </w:pPr>
      <w:r w:rsidRPr="00B41EB6">
        <w:rPr>
          <w:rFonts w:ascii="Times New Roman" w:hAnsi="Times New Roman" w:cs="Times New Roman"/>
          <w:sz w:val="24"/>
          <w:szCs w:val="24"/>
        </w:rPr>
        <w:t xml:space="preserve">NTS Issues: a)KI1U; b)WV1X; </w:t>
      </w:r>
    </w:p>
    <w:p w:rsidR="004C71D6" w:rsidRPr="00B41EB6" w:rsidRDefault="004C71D6" w:rsidP="006E20A9">
      <w:pPr>
        <w:numPr>
          <w:ilvl w:val="0"/>
          <w:numId w:val="9"/>
        </w:numPr>
        <w:tabs>
          <w:tab w:val="left" w:pos="450"/>
        </w:tabs>
        <w:contextualSpacing/>
        <w:rPr>
          <w:rFonts w:ascii="Times New Roman" w:hAnsi="Times New Roman" w:cs="Times New Roman"/>
          <w:sz w:val="24"/>
          <w:szCs w:val="24"/>
        </w:rPr>
      </w:pPr>
      <w:r w:rsidRPr="00B41EB6">
        <w:rPr>
          <w:rFonts w:ascii="Times New Roman" w:hAnsi="Times New Roman" w:cs="Times New Roman"/>
          <w:sz w:val="24"/>
          <w:szCs w:val="24"/>
        </w:rPr>
        <w:t>NTS/NTSD  MPG Ch</w:t>
      </w:r>
      <w:r>
        <w:rPr>
          <w:rFonts w:ascii="Times New Roman" w:hAnsi="Times New Roman" w:cs="Times New Roman"/>
          <w:sz w:val="24"/>
          <w:szCs w:val="24"/>
        </w:rPr>
        <w:t xml:space="preserve">apter </w:t>
      </w:r>
      <w:r w:rsidRPr="00B41EB6">
        <w:rPr>
          <w:rFonts w:ascii="Times New Roman" w:hAnsi="Times New Roman" w:cs="Times New Roman"/>
          <w:sz w:val="24"/>
          <w:szCs w:val="24"/>
        </w:rPr>
        <w:t>6</w:t>
      </w:r>
    </w:p>
    <w:p w:rsidR="004C71D6" w:rsidRPr="00B41EB6" w:rsidRDefault="004C71D6" w:rsidP="006E20A9">
      <w:pPr>
        <w:numPr>
          <w:ilvl w:val="0"/>
          <w:numId w:val="9"/>
        </w:numPr>
        <w:tabs>
          <w:tab w:val="left" w:pos="450"/>
        </w:tabs>
        <w:contextualSpacing/>
        <w:rPr>
          <w:rFonts w:ascii="Times New Roman" w:hAnsi="Times New Roman" w:cs="Times New Roman"/>
          <w:sz w:val="24"/>
          <w:szCs w:val="24"/>
        </w:rPr>
      </w:pPr>
      <w:r w:rsidRPr="00B41EB6">
        <w:rPr>
          <w:rFonts w:ascii="Times New Roman" w:hAnsi="Times New Roman" w:cs="Times New Roman"/>
          <w:sz w:val="24"/>
          <w:szCs w:val="24"/>
        </w:rPr>
        <w:t>PSHR Revisions</w:t>
      </w:r>
    </w:p>
    <w:p w:rsidR="004C71D6" w:rsidRPr="00B41EB6" w:rsidRDefault="004C71D6" w:rsidP="00B41EB6">
      <w:pPr>
        <w:ind w:left="720"/>
        <w:contextualSpacing/>
        <w:rPr>
          <w:rFonts w:ascii="Times New Roman" w:hAnsi="Times New Roman" w:cs="Times New Roman"/>
          <w:sz w:val="24"/>
          <w:szCs w:val="24"/>
        </w:rPr>
      </w:pPr>
    </w:p>
    <w:p w:rsidR="004C71D6" w:rsidRPr="00B41EB6" w:rsidRDefault="004C71D6" w:rsidP="00B41EB6">
      <w:pPr>
        <w:ind w:left="720"/>
        <w:contextualSpacing/>
        <w:rPr>
          <w:rFonts w:ascii="Times New Roman" w:hAnsi="Times New Roman" w:cs="Times New Roman"/>
          <w:sz w:val="24"/>
          <w:szCs w:val="24"/>
        </w:rPr>
      </w:pPr>
    </w:p>
    <w:p w:rsidR="004C71D6" w:rsidRPr="00B41EB6" w:rsidRDefault="004C71D6" w:rsidP="006610C8">
      <w:pPr>
        <w:spacing w:after="0" w:line="240" w:lineRule="auto"/>
        <w:rPr>
          <w:rFonts w:ascii="Times New Roman" w:hAnsi="Times New Roman" w:cs="Times New Roman"/>
          <w:sz w:val="24"/>
          <w:szCs w:val="24"/>
        </w:rPr>
      </w:pPr>
      <w:r>
        <w:rPr>
          <w:rFonts w:ascii="Times New Roman" w:hAnsi="Times New Roman" w:cs="Times New Roman"/>
          <w:sz w:val="24"/>
          <w:szCs w:val="24"/>
        </w:rPr>
        <w:t>There will in all likelihood be additions and deletions from the above list as amateur radio presents a dynamic and fluid environment.  The Programs and Services Committee looks forward to engaging the issues and problems the ARRL and amateur radio face and through thoughtful and educated discussion, set about to help solve the issues that confront us while finding ways to make our hobby more enjoyable.  We wish to make amateur radio just as meaningful and fun in the second century of the ARRL as it has been in the past.</w:t>
      </w:r>
    </w:p>
    <w:p w:rsidR="004C71D6" w:rsidRDefault="004C71D6" w:rsidP="006610C8">
      <w:pPr>
        <w:spacing w:after="0" w:line="240" w:lineRule="auto"/>
        <w:rPr>
          <w:rFonts w:ascii="Times New Roman" w:hAnsi="Times New Roman" w:cs="Times New Roman"/>
          <w:sz w:val="24"/>
          <w:szCs w:val="24"/>
        </w:rPr>
      </w:pPr>
    </w:p>
    <w:p w:rsidR="004C71D6" w:rsidRDefault="004C71D6" w:rsidP="00BD74C5">
      <w:pPr>
        <w:spacing w:after="0" w:line="240" w:lineRule="auto"/>
        <w:rPr>
          <w:rFonts w:ascii="Times New Roman" w:hAnsi="Times New Roman" w:cs="Times New Roman"/>
          <w:sz w:val="24"/>
          <w:szCs w:val="24"/>
        </w:rPr>
      </w:pPr>
    </w:p>
    <w:p w:rsidR="004C71D6" w:rsidRDefault="004C71D6" w:rsidP="00BD74C5">
      <w:pPr>
        <w:spacing w:after="0" w:line="240" w:lineRule="auto"/>
        <w:rPr>
          <w:rFonts w:ascii="Times New Roman" w:hAnsi="Times New Roman" w:cs="Times New Roman"/>
          <w:sz w:val="24"/>
          <w:szCs w:val="24"/>
        </w:rPr>
      </w:pPr>
      <w:r>
        <w:rPr>
          <w:rFonts w:ascii="Times New Roman" w:hAnsi="Times New Roman" w:cs="Times New Roman"/>
          <w:sz w:val="24"/>
          <w:szCs w:val="24"/>
        </w:rPr>
        <w:t>Respectfully submitted,</w:t>
      </w:r>
    </w:p>
    <w:p w:rsidR="004C71D6" w:rsidRDefault="004C71D6" w:rsidP="00BD74C5">
      <w:pPr>
        <w:spacing w:after="0" w:line="240" w:lineRule="auto"/>
        <w:rPr>
          <w:rFonts w:ascii="Times New Roman" w:hAnsi="Times New Roman" w:cs="Times New Roman"/>
          <w:sz w:val="24"/>
          <w:szCs w:val="24"/>
        </w:rPr>
      </w:pPr>
    </w:p>
    <w:p w:rsidR="004C71D6" w:rsidRDefault="004C71D6" w:rsidP="00BD74C5">
      <w:pPr>
        <w:spacing w:after="0" w:line="240" w:lineRule="auto"/>
        <w:rPr>
          <w:rFonts w:ascii="Times New Roman" w:hAnsi="Times New Roman" w:cs="Times New Roman"/>
          <w:sz w:val="24"/>
          <w:szCs w:val="24"/>
        </w:rPr>
      </w:pPr>
      <w:r>
        <w:rPr>
          <w:rFonts w:ascii="Times New Roman" w:hAnsi="Times New Roman" w:cs="Times New Roman"/>
          <w:sz w:val="24"/>
          <w:szCs w:val="24"/>
        </w:rPr>
        <w:t>David A. Norris, K5UZ</w:t>
      </w:r>
    </w:p>
    <w:p w:rsidR="004C71D6" w:rsidRDefault="004C71D6" w:rsidP="00BD74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Director, Delta Division </w:t>
      </w:r>
    </w:p>
    <w:p w:rsidR="004C71D6" w:rsidRDefault="004C71D6" w:rsidP="000428F3">
      <w:pPr>
        <w:spacing w:after="0" w:line="240" w:lineRule="auto"/>
      </w:pPr>
      <w:r>
        <w:rPr>
          <w:rFonts w:ascii="Times New Roman" w:hAnsi="Times New Roman" w:cs="Times New Roman"/>
          <w:sz w:val="24"/>
          <w:szCs w:val="24"/>
        </w:rPr>
        <w:t xml:space="preserve">Chairman, P. &amp; S. C. </w:t>
      </w:r>
    </w:p>
    <w:sectPr w:rsidR="004C71D6" w:rsidSect="00270B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2333F"/>
    <w:multiLevelType w:val="hybridMultilevel"/>
    <w:tmpl w:val="603EBD3A"/>
    <w:lvl w:ilvl="0" w:tplc="BD88A09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0F21BE"/>
    <w:multiLevelType w:val="hybridMultilevel"/>
    <w:tmpl w:val="65B09E7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D5A47F1"/>
    <w:multiLevelType w:val="hybridMultilevel"/>
    <w:tmpl w:val="16FC0326"/>
    <w:lvl w:ilvl="0" w:tplc="FA8210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1434CF6"/>
    <w:multiLevelType w:val="hybridMultilevel"/>
    <w:tmpl w:val="67AA515C"/>
    <w:lvl w:ilvl="0" w:tplc="AD96C4DA">
      <w:start w:val="2"/>
      <w:numFmt w:val="upperLetter"/>
      <w:lvlText w:val="%1.)"/>
      <w:lvlJc w:val="left"/>
      <w:pPr>
        <w:tabs>
          <w:tab w:val="num" w:pos="1845"/>
        </w:tabs>
        <w:ind w:left="1845" w:hanging="40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568C10B7"/>
    <w:multiLevelType w:val="hybridMultilevel"/>
    <w:tmpl w:val="CBF4F5D6"/>
    <w:lvl w:ilvl="0" w:tplc="1914683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6E341CE1"/>
    <w:multiLevelType w:val="hybridMultilevel"/>
    <w:tmpl w:val="A98AA488"/>
    <w:lvl w:ilvl="0" w:tplc="0409000F">
      <w:start w:val="13"/>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6AF62D9"/>
    <w:multiLevelType w:val="hybridMultilevel"/>
    <w:tmpl w:val="21040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D627790"/>
    <w:multiLevelType w:val="hybridMultilevel"/>
    <w:tmpl w:val="6190423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7"/>
  </w:num>
  <w:num w:numId="6">
    <w:abstractNumId w:val="2"/>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74C5"/>
    <w:rsid w:val="00033E97"/>
    <w:rsid w:val="000428F3"/>
    <w:rsid w:val="00050592"/>
    <w:rsid w:val="0007693A"/>
    <w:rsid w:val="000A25BF"/>
    <w:rsid w:val="000F3669"/>
    <w:rsid w:val="001006A5"/>
    <w:rsid w:val="001133EE"/>
    <w:rsid w:val="00170F5B"/>
    <w:rsid w:val="00172075"/>
    <w:rsid w:val="0017658E"/>
    <w:rsid w:val="00190851"/>
    <w:rsid w:val="001914F4"/>
    <w:rsid w:val="001A0355"/>
    <w:rsid w:val="00205031"/>
    <w:rsid w:val="00230900"/>
    <w:rsid w:val="00240672"/>
    <w:rsid w:val="00270B8E"/>
    <w:rsid w:val="002933C5"/>
    <w:rsid w:val="002C2F71"/>
    <w:rsid w:val="002E16C6"/>
    <w:rsid w:val="00397198"/>
    <w:rsid w:val="003B09D7"/>
    <w:rsid w:val="004A7804"/>
    <w:rsid w:val="004B32BB"/>
    <w:rsid w:val="004B704A"/>
    <w:rsid w:val="004C71D6"/>
    <w:rsid w:val="004F7990"/>
    <w:rsid w:val="00511404"/>
    <w:rsid w:val="00513765"/>
    <w:rsid w:val="00517D23"/>
    <w:rsid w:val="005236B1"/>
    <w:rsid w:val="00542EC5"/>
    <w:rsid w:val="00551BE1"/>
    <w:rsid w:val="005A650E"/>
    <w:rsid w:val="005E1152"/>
    <w:rsid w:val="00641B43"/>
    <w:rsid w:val="006610C8"/>
    <w:rsid w:val="00685F1F"/>
    <w:rsid w:val="006D120E"/>
    <w:rsid w:val="006E20A9"/>
    <w:rsid w:val="00795FBF"/>
    <w:rsid w:val="00814887"/>
    <w:rsid w:val="00820F4C"/>
    <w:rsid w:val="008404C7"/>
    <w:rsid w:val="009447D2"/>
    <w:rsid w:val="00995CB4"/>
    <w:rsid w:val="00A13B92"/>
    <w:rsid w:val="00A41609"/>
    <w:rsid w:val="00A457CA"/>
    <w:rsid w:val="00AB736C"/>
    <w:rsid w:val="00AE1FF1"/>
    <w:rsid w:val="00B04FAE"/>
    <w:rsid w:val="00B27153"/>
    <w:rsid w:val="00B41EB6"/>
    <w:rsid w:val="00B47730"/>
    <w:rsid w:val="00BA74CC"/>
    <w:rsid w:val="00BA7B82"/>
    <w:rsid w:val="00BD1438"/>
    <w:rsid w:val="00BD74C5"/>
    <w:rsid w:val="00BF7E1F"/>
    <w:rsid w:val="00C47D57"/>
    <w:rsid w:val="00C61302"/>
    <w:rsid w:val="00CD741C"/>
    <w:rsid w:val="00CE4386"/>
    <w:rsid w:val="00D144BC"/>
    <w:rsid w:val="00D55756"/>
    <w:rsid w:val="00E54981"/>
    <w:rsid w:val="00ED0D68"/>
    <w:rsid w:val="00F542AE"/>
    <w:rsid w:val="00F63AB6"/>
    <w:rsid w:val="00F77A94"/>
    <w:rsid w:val="00FE7E8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4C5"/>
    <w:pPr>
      <w:spacing w:after="200" w:line="276" w:lineRule="auto"/>
    </w:pPr>
    <w:rPr>
      <w:rFonts w:ascii="Calibri" w:hAnsi="Calibri"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BD74C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BD74C5"/>
    <w:pPr>
      <w:ind w:left="720"/>
      <w:contextualSpacing/>
    </w:pPr>
  </w:style>
  <w:style w:type="paragraph" w:styleId="NoSpacing">
    <w:name w:val="No Spacing"/>
    <w:uiPriority w:val="99"/>
    <w:qFormat/>
    <w:rsid w:val="00F63AB6"/>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549339681">
      <w:marLeft w:val="0"/>
      <w:marRight w:val="0"/>
      <w:marTop w:val="0"/>
      <w:marBottom w:val="0"/>
      <w:divBdr>
        <w:top w:val="none" w:sz="0" w:space="0" w:color="auto"/>
        <w:left w:val="none" w:sz="0" w:space="0" w:color="auto"/>
        <w:bottom w:val="none" w:sz="0" w:space="0" w:color="auto"/>
        <w:right w:val="none" w:sz="0" w:space="0" w:color="auto"/>
      </w:divBdr>
    </w:div>
    <w:div w:id="1549339682">
      <w:marLeft w:val="0"/>
      <w:marRight w:val="0"/>
      <w:marTop w:val="0"/>
      <w:marBottom w:val="0"/>
      <w:divBdr>
        <w:top w:val="none" w:sz="0" w:space="0" w:color="auto"/>
        <w:left w:val="none" w:sz="0" w:space="0" w:color="auto"/>
        <w:bottom w:val="none" w:sz="0" w:space="0" w:color="auto"/>
        <w:right w:val="none" w:sz="0" w:space="0" w:color="auto"/>
      </w:divBdr>
    </w:div>
    <w:div w:id="1549339683">
      <w:marLeft w:val="0"/>
      <w:marRight w:val="0"/>
      <w:marTop w:val="0"/>
      <w:marBottom w:val="0"/>
      <w:divBdr>
        <w:top w:val="none" w:sz="0" w:space="0" w:color="auto"/>
        <w:left w:val="none" w:sz="0" w:space="0" w:color="auto"/>
        <w:bottom w:val="none" w:sz="0" w:space="0" w:color="auto"/>
        <w:right w:val="none" w:sz="0" w:space="0" w:color="auto"/>
      </w:divBdr>
    </w:div>
    <w:div w:id="15493396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8</Pages>
  <Words>2472</Words>
  <Characters>14097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ARRL Programs and Services Committee Meeting</dc:title>
  <dc:subject/>
  <dc:creator>Henderson, Dan N1ND</dc:creator>
  <cp:keywords/>
  <dc:description/>
  <cp:lastModifiedBy>David A. Norris</cp:lastModifiedBy>
  <cp:revision>7</cp:revision>
  <dcterms:created xsi:type="dcterms:W3CDTF">2013-07-12T04:11:00Z</dcterms:created>
  <dcterms:modified xsi:type="dcterms:W3CDTF">2013-07-13T00:16:00Z</dcterms:modified>
</cp:coreProperties>
</file>